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2EDC" w14:textId="77777777" w:rsidR="00C035E1" w:rsidRDefault="00387E32">
      <w:pPr>
        <w:pStyle w:val="a4"/>
        <w:snapToGrid w:val="0"/>
        <w:spacing w:line="440" w:lineRule="exact"/>
        <w:ind w:left="-28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89C4E" wp14:editId="1AE126F8">
                <wp:simplePos x="0" y="0"/>
                <wp:positionH relativeFrom="page">
                  <wp:posOffset>5295903</wp:posOffset>
                </wp:positionH>
                <wp:positionV relativeFrom="paragraph">
                  <wp:posOffset>8257</wp:posOffset>
                </wp:positionV>
                <wp:extent cx="1995806" cy="563883"/>
                <wp:effectExtent l="0" t="0" r="23494" b="26667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806" cy="5638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30DE84" w14:textId="77777777" w:rsidR="00C035E1" w:rsidRDefault="00387E32">
                            <w:pPr>
                              <w:pStyle w:val="Framecontents"/>
                              <w:spacing w:line="0" w:lineRule="atLeast"/>
                            </w:pP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公信箱：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kh1966center@gmail.com</w:t>
                            </w:r>
                          </w:p>
                          <w:p w14:paraId="4CD56144" w14:textId="77777777" w:rsidR="00C035E1" w:rsidRDefault="00387E32">
                            <w:pPr>
                              <w:pStyle w:val="Framecontents"/>
                              <w:spacing w:line="0" w:lineRule="atLeast"/>
                            </w:pP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傳真電話：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  <w:u w:val="single"/>
                              </w:rPr>
                              <w:t>07-7166557</w:t>
                            </w:r>
                          </w:p>
                          <w:p w14:paraId="31015C86" w14:textId="77777777" w:rsidR="00C035E1" w:rsidRDefault="00387E32">
                            <w:pPr>
                              <w:pStyle w:val="Framecontents"/>
                              <w:spacing w:line="0" w:lineRule="atLeast"/>
                              <w:ind w:left="141" w:right="-245" w:hanging="141"/>
                            </w:pP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（確認傳真請於上班時間來電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u w:val="single"/>
                              </w:rPr>
                              <w:t>1966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889C4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pt;margin-top:.65pt;width:157.15pt;height:44.4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" strokeweight=".02106mm">
                <v:fill opacity="0"/>
                <v:textbox>
                  <w:txbxContent>
                    <w:p w14:paraId="6B30DE84" w14:textId="77777777" w:rsidR="00C035E1" w:rsidRDefault="00387E32">
                      <w:pPr>
                        <w:pStyle w:val="Framecontents"/>
                        <w:spacing w:line="0" w:lineRule="atLeast"/>
                      </w:pP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公信箱：</w:t>
                      </w:r>
                      <w:r>
                        <w:rPr>
                          <w:sz w:val="20"/>
                          <w:szCs w:val="20"/>
                        </w:rPr>
                        <w:t>kh1966center@gmail.com</w:t>
                      </w:r>
                    </w:p>
                    <w:p w14:paraId="4CD56144" w14:textId="77777777" w:rsidR="00C035E1" w:rsidRDefault="00387E32">
                      <w:pPr>
                        <w:pStyle w:val="Framecontents"/>
                        <w:spacing w:line="0" w:lineRule="atLeast"/>
                      </w:pP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傳真電話：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16"/>
                          <w:u w:val="single"/>
                        </w:rPr>
                        <w:t>07-7166557</w:t>
                      </w:r>
                    </w:p>
                    <w:p w14:paraId="31015C86" w14:textId="77777777" w:rsidR="00C035E1" w:rsidRDefault="00387E32">
                      <w:pPr>
                        <w:pStyle w:val="Framecontents"/>
                        <w:spacing w:line="0" w:lineRule="atLeast"/>
                        <w:ind w:left="141" w:right="-245" w:hanging="141"/>
                      </w:pP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（確認傳真請於上班時間來電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  <w:u w:val="single"/>
                        </w:rPr>
                        <w:t>1966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sz w:val="36"/>
          <w:szCs w:val="36"/>
        </w:rPr>
        <w:t>高雄市家庭照顧者支持性服務</w:t>
      </w:r>
    </w:p>
    <w:p w14:paraId="75766F7B" w14:textId="77777777" w:rsidR="00C035E1" w:rsidRDefault="00387E32">
      <w:pPr>
        <w:pStyle w:val="a4"/>
        <w:snapToGrid w:val="0"/>
        <w:spacing w:line="440" w:lineRule="exact"/>
        <w:ind w:left="-142"/>
        <w:jc w:val="center"/>
      </w:pPr>
      <w:r>
        <w:rPr>
          <w:rFonts w:ascii="標楷體" w:eastAsia="標楷體" w:hAnsi="標楷體"/>
          <w:b/>
          <w:color w:val="000000"/>
          <w:sz w:val="36"/>
          <w:szCs w:val="36"/>
        </w:rPr>
        <w:t>轉介</w:t>
      </w:r>
      <w:r>
        <w:rPr>
          <w:rFonts w:ascii="標楷體" w:eastAsia="標楷體" w:hAnsi="標楷體"/>
          <w:b/>
          <w:color w:val="000000"/>
          <w:sz w:val="36"/>
          <w:szCs w:val="36"/>
        </w:rPr>
        <w:t>/</w:t>
      </w:r>
      <w:r>
        <w:rPr>
          <w:rFonts w:ascii="標楷體" w:eastAsia="標楷體" w:hAnsi="標楷體"/>
          <w:b/>
          <w:color w:val="000000"/>
          <w:sz w:val="36"/>
          <w:szCs w:val="36"/>
        </w:rPr>
        <w:t>照會表</w:t>
      </w:r>
      <w:r>
        <w:rPr>
          <w:rFonts w:ascii="標楷體" w:eastAsia="標楷體" w:hAnsi="標楷體"/>
          <w:b/>
          <w:color w:val="FF0000"/>
          <w:sz w:val="18"/>
          <w:szCs w:val="18"/>
        </w:rPr>
        <w:t>(</w:t>
      </w:r>
      <w:r>
        <w:rPr>
          <w:rFonts w:ascii="標楷體" w:eastAsia="標楷體" w:hAnsi="標楷體"/>
          <w:b/>
          <w:color w:val="FF0000"/>
          <w:sz w:val="18"/>
          <w:szCs w:val="18"/>
        </w:rPr>
        <w:t>表格皆為必填</w:t>
      </w:r>
      <w:r>
        <w:rPr>
          <w:rFonts w:ascii="標楷體" w:eastAsia="標楷體" w:hAnsi="標楷體"/>
          <w:b/>
          <w:color w:val="FF0000"/>
          <w:sz w:val="18"/>
          <w:szCs w:val="18"/>
        </w:rPr>
        <w:t>)</w:t>
      </w:r>
    </w:p>
    <w:p w14:paraId="5B9FBF69" w14:textId="77777777" w:rsidR="00C035E1" w:rsidRDefault="00387E32">
      <w:pPr>
        <w:pStyle w:val="a4"/>
        <w:wordWrap w:val="0"/>
        <w:snapToGrid w:val="0"/>
        <w:spacing w:line="480" w:lineRule="atLeast"/>
        <w:ind w:left="482" w:right="360"/>
        <w:jc w:val="right"/>
      </w:pPr>
      <w:r>
        <w:rPr>
          <w:rFonts w:ascii="標楷體" w:eastAsia="標楷體" w:hAnsi="標楷體"/>
          <w:color w:val="000000"/>
        </w:rPr>
        <w:t>轉介日期</w:t>
      </w:r>
      <w:r>
        <w:rPr>
          <w:rFonts w:ascii="標楷體" w:eastAsia="標楷體" w:hAnsi="標楷體"/>
          <w:color w:val="000000"/>
        </w:rPr>
        <w:t xml:space="preserve">:     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日</w:t>
      </w:r>
    </w:p>
    <w:tbl>
      <w:tblPr>
        <w:tblW w:w="4737" w:type="pct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"/>
        <w:gridCol w:w="865"/>
        <w:gridCol w:w="1654"/>
        <w:gridCol w:w="57"/>
        <w:gridCol w:w="1367"/>
        <w:gridCol w:w="168"/>
        <w:gridCol w:w="2308"/>
        <w:gridCol w:w="865"/>
        <w:gridCol w:w="796"/>
        <w:gridCol w:w="709"/>
      </w:tblGrid>
      <w:tr w:rsidR="00C035E1" w14:paraId="18B77875" w14:textId="777777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5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178F" w14:textId="77777777" w:rsidR="00C035E1" w:rsidRDefault="00387E32">
            <w:pPr>
              <w:snapToGrid w:val="0"/>
              <w:spacing w:line="320" w:lineRule="exact"/>
              <w:ind w:right="17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轉介單位資料</w:t>
            </w:r>
          </w:p>
        </w:tc>
      </w:tr>
      <w:tr w:rsidR="00C035E1" w14:paraId="260236F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4DA1F" w14:textId="77777777" w:rsidR="00C035E1" w:rsidRDefault="00387E3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轉介單位</w:t>
            </w:r>
          </w:p>
        </w:tc>
        <w:tc>
          <w:tcPr>
            <w:tcW w:w="7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0CB40" w14:textId="77777777" w:rsidR="00C035E1" w:rsidRDefault="00C035E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035E1" w14:paraId="302BF6B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42821" w14:textId="77777777" w:rsidR="00C035E1" w:rsidRDefault="00387E3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單位性質</w:t>
            </w:r>
          </w:p>
        </w:tc>
        <w:tc>
          <w:tcPr>
            <w:tcW w:w="7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457E0" w14:textId="77777777" w:rsidR="00C035E1" w:rsidRDefault="00387E32">
            <w:pPr>
              <w:snapToGrid w:val="0"/>
              <w:spacing w:line="320" w:lineRule="exact"/>
              <w:jc w:val="both"/>
            </w:pPr>
            <w:r>
              <w:rPr>
                <w:rFonts w:ascii="Wingdings 2" w:eastAsia="Wingdings 2" w:hAnsi="Wingdings 2" w:cs="Wingdings 2"/>
                <w:color w:val="000000"/>
                <w:sz w:val="22"/>
              </w:rPr>
              <w:t></w:t>
            </w:r>
            <w:r>
              <w:rPr>
                <w:rFonts w:ascii="標楷體" w:eastAsia="標楷體" w:hAnsi="標楷體"/>
                <w:color w:val="000000"/>
                <w:sz w:val="22"/>
              </w:rPr>
              <w:t>照管中心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  <w:sz w:val="22"/>
              </w:rPr>
              <w:t></w:t>
            </w:r>
            <w:r>
              <w:rPr>
                <w:rFonts w:ascii="標楷體" w:eastAsia="標楷體" w:hAnsi="標楷體"/>
                <w:color w:val="000000"/>
                <w:sz w:val="22"/>
              </w:rPr>
              <w:t>長照</w:t>
            </w:r>
            <w:r>
              <w:rPr>
                <w:rFonts w:ascii="標楷體" w:eastAsia="標楷體" w:hAnsi="標楷體"/>
                <w:color w:val="000000"/>
                <w:sz w:val="22"/>
              </w:rPr>
              <w:t>A</w:t>
            </w:r>
            <w:r>
              <w:rPr>
                <w:rFonts w:ascii="標楷體" w:eastAsia="標楷體" w:hAnsi="標楷體"/>
                <w:color w:val="000000"/>
                <w:sz w:val="22"/>
              </w:rPr>
              <w:t>單位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  <w:sz w:val="22"/>
              </w:rPr>
              <w:t></w:t>
            </w:r>
            <w:r>
              <w:rPr>
                <w:rFonts w:ascii="標楷體" w:eastAsia="標楷體" w:hAnsi="標楷體"/>
                <w:color w:val="000000"/>
                <w:sz w:val="22"/>
              </w:rPr>
              <w:t>長照</w:t>
            </w:r>
            <w:r>
              <w:rPr>
                <w:rFonts w:ascii="標楷體" w:eastAsia="標楷體" w:hAnsi="標楷體"/>
                <w:color w:val="000000"/>
                <w:sz w:val="22"/>
              </w:rPr>
              <w:t>B.C</w:t>
            </w:r>
            <w:r>
              <w:rPr>
                <w:rFonts w:ascii="標楷體" w:eastAsia="標楷體" w:hAnsi="標楷體"/>
                <w:color w:val="000000"/>
                <w:sz w:val="22"/>
              </w:rPr>
              <w:t>單位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  <w:sz w:val="22"/>
              </w:rPr>
              <w:t></w:t>
            </w:r>
            <w:r>
              <w:rPr>
                <w:rFonts w:ascii="標楷體" w:eastAsia="標楷體" w:hAnsi="標楷體"/>
                <w:color w:val="000000"/>
                <w:sz w:val="22"/>
              </w:rPr>
              <w:t>社政單位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  <w:sz w:val="22"/>
              </w:rPr>
              <w:t></w:t>
            </w:r>
            <w:r>
              <w:rPr>
                <w:rFonts w:ascii="標楷體" w:eastAsia="標楷體" w:hAnsi="標楷體"/>
                <w:color w:val="000000"/>
                <w:sz w:val="22"/>
              </w:rPr>
              <w:t>民政單位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  <w:sz w:val="22"/>
              </w:rPr>
              <w:t></w:t>
            </w:r>
            <w:r>
              <w:rPr>
                <w:rFonts w:ascii="標楷體" w:eastAsia="標楷體" w:hAnsi="標楷體"/>
                <w:color w:val="000000"/>
                <w:sz w:val="22"/>
              </w:rPr>
              <w:t>其他：</w:t>
            </w:r>
            <w:r>
              <w:rPr>
                <w:rFonts w:ascii="標楷體" w:eastAsia="標楷體" w:hAnsi="標楷體"/>
                <w:color w:val="000000"/>
              </w:rPr>
              <w:softHyphen/>
            </w:r>
            <w:r>
              <w:rPr>
                <w:rFonts w:ascii="標楷體" w:eastAsia="標楷體" w:hAnsi="標楷體"/>
                <w:color w:val="000000"/>
              </w:rPr>
              <w:softHyphen/>
            </w:r>
            <w:r>
              <w:rPr>
                <w:rFonts w:ascii="標楷體" w:eastAsia="標楷體" w:hAnsi="標楷體"/>
                <w:color w:val="000000"/>
              </w:rPr>
              <w:softHyphen/>
            </w:r>
          </w:p>
        </w:tc>
      </w:tr>
      <w:tr w:rsidR="00C035E1" w14:paraId="70600049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4386D" w14:textId="77777777" w:rsidR="00C035E1" w:rsidRDefault="00387E3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轉介人員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569B1" w14:textId="77777777" w:rsidR="00C035E1" w:rsidRDefault="00C035E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78B4" w14:textId="77777777" w:rsidR="00C035E1" w:rsidRDefault="00387E3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75D38" w14:textId="77777777" w:rsidR="00C035E1" w:rsidRDefault="00C035E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035E1" w14:paraId="3E53B49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7F3A5" w14:textId="77777777" w:rsidR="00C035E1" w:rsidRDefault="00387E3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單位電話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AD5FD" w14:textId="77777777" w:rsidR="00C035E1" w:rsidRDefault="00C035E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0049A" w14:textId="77777777" w:rsidR="00C035E1" w:rsidRDefault="00387E3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單位傳真</w:t>
            </w:r>
          </w:p>
        </w:tc>
        <w:tc>
          <w:tcPr>
            <w:tcW w:w="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D82E7" w14:textId="77777777" w:rsidR="00C035E1" w:rsidRDefault="00C035E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035E1" w14:paraId="57F9100A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5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46C3C" w14:textId="77777777" w:rsidR="00C035E1" w:rsidRDefault="00387E3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照顧者基本資料</w:t>
            </w:r>
          </w:p>
        </w:tc>
      </w:tr>
      <w:tr w:rsidR="00C035E1" w14:paraId="48036A3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2C19" w14:textId="77777777" w:rsidR="00C035E1" w:rsidRDefault="00387E3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7419" w14:textId="77777777" w:rsidR="00C035E1" w:rsidRDefault="00C035E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BEC0D" w14:textId="77777777" w:rsidR="00C035E1" w:rsidRDefault="00387E32">
            <w:pPr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出生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年月日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B8A0F" w14:textId="77777777" w:rsidR="00C035E1" w:rsidRDefault="00387E32">
            <w:pPr>
              <w:snapToGrid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日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C4B65" w14:textId="77777777" w:rsidR="00C035E1" w:rsidRDefault="00387E3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55BE7" w14:textId="77777777" w:rsidR="00C035E1" w:rsidRDefault="00387E32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男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女</w:t>
            </w:r>
          </w:p>
        </w:tc>
      </w:tr>
      <w:tr w:rsidR="00C035E1" w14:paraId="39409B41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E636C" w14:textId="77777777" w:rsidR="00C035E1" w:rsidRDefault="00387E32">
            <w:pPr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連絡電話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8FCDA" w14:textId="77777777" w:rsidR="00C035E1" w:rsidRDefault="00C035E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91023" w14:textId="77777777" w:rsidR="00C035E1" w:rsidRDefault="00387E32">
            <w:pPr>
              <w:widowControl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D97E" w14:textId="77777777" w:rsidR="00C035E1" w:rsidRDefault="00C035E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</w:tc>
      </w:tr>
      <w:tr w:rsidR="00C035E1" w14:paraId="47263389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0D657" w14:textId="77777777" w:rsidR="00C035E1" w:rsidRDefault="00387E32">
            <w:pPr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居住地址</w:t>
            </w:r>
          </w:p>
        </w:tc>
        <w:tc>
          <w:tcPr>
            <w:tcW w:w="7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BBD9F" w14:textId="77777777" w:rsidR="00C035E1" w:rsidRDefault="00C035E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</w:tc>
      </w:tr>
      <w:tr w:rsidR="00C035E1" w14:paraId="070AA8F6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5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3E025" w14:textId="77777777" w:rsidR="00C035E1" w:rsidRDefault="00387E3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被照顧者基本資料</w:t>
            </w:r>
          </w:p>
        </w:tc>
      </w:tr>
      <w:tr w:rsidR="00C035E1" w14:paraId="05D7892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09DB7" w14:textId="77777777" w:rsidR="00C035E1" w:rsidRDefault="00387E3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F3FBD" w14:textId="77777777" w:rsidR="00C035E1" w:rsidRDefault="00C035E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E95B" w14:textId="77777777" w:rsidR="00C035E1" w:rsidRDefault="00387E32">
            <w:pPr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出生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年月日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154FF" w14:textId="77777777" w:rsidR="00C035E1" w:rsidRDefault="00387E32">
            <w:pPr>
              <w:snapToGrid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日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AE1A" w14:textId="77777777" w:rsidR="00C035E1" w:rsidRDefault="00387E3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1F1D7" w14:textId="77777777" w:rsidR="00C035E1" w:rsidRDefault="00387E32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男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女</w:t>
            </w:r>
          </w:p>
        </w:tc>
      </w:tr>
      <w:tr w:rsidR="00C035E1" w14:paraId="4CF1C54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50138" w14:textId="77777777" w:rsidR="00C035E1" w:rsidRDefault="00387E3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與照顧者關係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CA4B4" w14:textId="77777777" w:rsidR="00C035E1" w:rsidRDefault="00C035E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3B53" w14:textId="77777777" w:rsidR="00C035E1" w:rsidRDefault="00387E3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B9FE4" w14:textId="77777777" w:rsidR="00C035E1" w:rsidRDefault="00C035E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035E1" w14:paraId="0681C1B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9CC6E" w14:textId="77777777" w:rsidR="00C035E1" w:rsidRDefault="00387E3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居住地址</w:t>
            </w:r>
          </w:p>
        </w:tc>
        <w:tc>
          <w:tcPr>
            <w:tcW w:w="7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490BF" w14:textId="77777777" w:rsidR="00C035E1" w:rsidRDefault="00C035E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035E1" w14:paraId="74100058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5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214AD" w14:textId="77777777" w:rsidR="00C035E1" w:rsidRDefault="00387E32">
            <w:pPr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</w:rPr>
              <w:t>聯絡人資料</w:t>
            </w:r>
            <w:r>
              <w:rPr>
                <w:rFonts w:ascii="標楷體" w:eastAsia="標楷體" w:hAnsi="標楷體"/>
                <w:b/>
              </w:rPr>
              <w:t xml:space="preserve">  (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同照顧者，則此欄免填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C035E1" w14:paraId="048F08D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A2575" w14:textId="77777777" w:rsidR="00C035E1" w:rsidRDefault="00387E3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CC26" w14:textId="77777777" w:rsidR="00C035E1" w:rsidRDefault="00C035E1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3B50E" w14:textId="77777777" w:rsidR="00C035E1" w:rsidRDefault="00387E32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5BF76" w14:textId="77777777" w:rsidR="00C035E1" w:rsidRDefault="00C035E1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C035E1" w14:paraId="14BB95F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37E1D" w14:textId="77777777" w:rsidR="00C035E1" w:rsidRDefault="00387E32">
            <w:pPr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  <w:lang w:eastAsia="zh-HK"/>
              </w:rPr>
              <w:t>與照顧者關係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A2674" w14:textId="77777777" w:rsidR="00C035E1" w:rsidRDefault="00C035E1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21D29" w14:textId="77777777" w:rsidR="00C035E1" w:rsidRDefault="00387E32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592C0" w14:textId="77777777" w:rsidR="00C035E1" w:rsidRDefault="00387E32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C035E1" w14:paraId="47F9D014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5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4B968" w14:textId="77777777" w:rsidR="00C035E1" w:rsidRDefault="00387E3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高負荷家庭照顧者初篩指標</w:t>
            </w:r>
          </w:p>
        </w:tc>
      </w:tr>
      <w:tr w:rsidR="00C035E1" w14:paraId="25C36D2E" w14:textId="7777777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06E80" w14:textId="77777777" w:rsidR="00C035E1" w:rsidRDefault="00387E32">
            <w:pPr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項次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BF92B" w14:textId="77777777" w:rsidR="00C035E1" w:rsidRDefault="00387E3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風險指標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2CA33" w14:textId="77777777" w:rsidR="00C035E1" w:rsidRDefault="00387E3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操作型定義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3EFCE" w14:textId="77777777" w:rsidR="00C035E1" w:rsidRDefault="00387E3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勾選</w:t>
            </w:r>
          </w:p>
        </w:tc>
      </w:tr>
      <w:tr w:rsidR="00C035E1" w14:paraId="2FF8F13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05227" w14:textId="77777777" w:rsidR="00C035E1" w:rsidRDefault="00387E3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C9735" w14:textId="77777777" w:rsidR="00C035E1" w:rsidRDefault="00387E32">
            <w:pPr>
              <w:snapToGrid w:val="0"/>
              <w:spacing w:line="360" w:lineRule="exact"/>
            </w:pPr>
            <w:r>
              <w:rPr>
                <w:rFonts w:ascii="Times New Roman" w:eastAsia="標楷體" w:hAnsi="Times New Roman"/>
                <w:szCs w:val="24"/>
              </w:rPr>
              <w:t>被照顧者有嚴重情緒困擾、干擾行為致難以照顧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19B74" w14:textId="77777777" w:rsidR="00C035E1" w:rsidRDefault="00387E32">
            <w:pPr>
              <w:widowControl/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被照顧者具行為與心理症狀</w:t>
            </w:r>
            <w:r>
              <w:rPr>
                <w:rFonts w:ascii="Times New Roman" w:eastAsia="標楷體" w:hAnsi="Times New Roman"/>
                <w:szCs w:val="24"/>
              </w:rPr>
              <w:t>(BPSD)</w:t>
            </w:r>
            <w:r>
              <w:rPr>
                <w:rFonts w:ascii="Times New Roman" w:eastAsia="標楷體" w:hAnsi="Times New Roman"/>
                <w:szCs w:val="24"/>
              </w:rPr>
              <w:t>、自傷傷人、攻擊破壞、干擾、怪異行為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例如：遊走、妄想、吼叫、發出怪聲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，照顧者因被照顧者行為產生身心壓力致無法照顧。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58AC2" w14:textId="77777777" w:rsidR="00C035E1" w:rsidRDefault="00387E3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44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44"/>
              </w:rPr>
              <w:t>□</w:t>
            </w:r>
          </w:p>
        </w:tc>
      </w:tr>
      <w:tr w:rsidR="00C035E1" w14:paraId="5F86AD4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BBD46" w14:textId="77777777" w:rsidR="00C035E1" w:rsidRDefault="00387E3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919E6" w14:textId="77777777" w:rsidR="00C035E1" w:rsidRDefault="00387E32">
            <w:pPr>
              <w:snapToGrid w:val="0"/>
              <w:spacing w:line="360" w:lineRule="exact"/>
            </w:pPr>
            <w:r>
              <w:rPr>
                <w:rFonts w:ascii="Times New Roman" w:eastAsia="標楷體" w:hAnsi="Times New Roman"/>
                <w:szCs w:val="24"/>
              </w:rPr>
              <w:t>高齡照顧者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33C95" w14:textId="77777777" w:rsidR="00C035E1" w:rsidRDefault="00387E32">
            <w:pPr>
              <w:snapToGrid w:val="0"/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>照顧者的年齡</w:t>
            </w:r>
            <w:r>
              <w:rPr>
                <w:rFonts w:ascii="Times New Roman" w:eastAsia="標楷體" w:hAnsi="Times New Roman"/>
                <w:szCs w:val="24"/>
              </w:rPr>
              <w:t>65</w:t>
            </w:r>
            <w:r>
              <w:rPr>
                <w:rFonts w:ascii="Times New Roman" w:eastAsia="標楷體" w:hAnsi="Times New Roman"/>
                <w:szCs w:val="24"/>
              </w:rPr>
              <w:t>歲以上者。</w:t>
            </w:r>
          </w:p>
          <w:p w14:paraId="7E480A86" w14:textId="77777777" w:rsidR="00C035E1" w:rsidRDefault="00387E32">
            <w:pPr>
              <w:snapToGrid w:val="0"/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>原住民照顧者的年齡</w:t>
            </w:r>
            <w:r>
              <w:rPr>
                <w:rFonts w:ascii="Times New Roman" w:eastAsia="標楷體" w:hAnsi="Times New Roman"/>
                <w:szCs w:val="24"/>
              </w:rPr>
              <w:t>55</w:t>
            </w:r>
            <w:r>
              <w:rPr>
                <w:rFonts w:ascii="Times New Roman" w:eastAsia="標楷體" w:hAnsi="Times New Roman"/>
                <w:szCs w:val="24"/>
              </w:rPr>
              <w:t>歲以上者。</w:t>
            </w:r>
          </w:p>
          <w:p w14:paraId="2CC8BFBA" w14:textId="77777777" w:rsidR="00C035E1" w:rsidRDefault="00387E32">
            <w:pPr>
              <w:snapToGrid w:val="0"/>
              <w:spacing w:line="360" w:lineRule="exact"/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備註：</w:t>
            </w:r>
            <w:r>
              <w:rPr>
                <w:rFonts w:ascii="Times New Roman" w:eastAsia="標楷體" w:hAnsi="Times New Roman"/>
                <w:szCs w:val="24"/>
              </w:rPr>
              <w:t>照顧者的年齡如小於</w:t>
            </w:r>
            <w:r>
              <w:rPr>
                <w:rFonts w:ascii="Times New Roman" w:eastAsia="標楷體" w:hAnsi="Times New Roman"/>
                <w:szCs w:val="24"/>
              </w:rPr>
              <w:t>18</w:t>
            </w:r>
            <w:r>
              <w:rPr>
                <w:rFonts w:ascii="Times New Roman" w:eastAsia="標楷體" w:hAnsi="Times New Roman"/>
                <w:szCs w:val="24"/>
              </w:rPr>
              <w:t>歲，應優先通知照管中心進行照顧安排調整並同步通報社安網體系。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FFE97" w14:textId="77777777" w:rsidR="00C035E1" w:rsidRDefault="00387E32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44"/>
              </w:rPr>
              <w:t>□</w:t>
            </w:r>
          </w:p>
        </w:tc>
      </w:tr>
      <w:tr w:rsidR="00C035E1" w14:paraId="6CBFDDD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BFD5" w14:textId="77777777" w:rsidR="00C035E1" w:rsidRDefault="00387E3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620F4" w14:textId="77777777" w:rsidR="00C035E1" w:rsidRDefault="00387E32">
            <w:pPr>
              <w:snapToGrid w:val="0"/>
              <w:spacing w:line="360" w:lineRule="exact"/>
            </w:pPr>
            <w:r>
              <w:rPr>
                <w:rFonts w:ascii="Times New Roman" w:eastAsia="標楷體" w:hAnsi="Times New Roman"/>
                <w:szCs w:val="24"/>
              </w:rPr>
              <w:t>過去無照顧經驗者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AEA8F" w14:textId="77777777" w:rsidR="00C035E1" w:rsidRDefault="00387E32">
            <w:pPr>
              <w:snapToGrid w:val="0"/>
              <w:spacing w:line="360" w:lineRule="exact"/>
              <w:ind w:left="204" w:hanging="20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>因家庭變故成為家庭照顧者。</w:t>
            </w:r>
          </w:p>
          <w:p w14:paraId="3F655973" w14:textId="77777777" w:rsidR="00C035E1" w:rsidRDefault="00387E32">
            <w:pPr>
              <w:snapToGrid w:val="0"/>
              <w:spacing w:line="360" w:lineRule="exact"/>
              <w:ind w:left="204" w:hanging="204"/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>面對被照顧者身體狀況、病況改變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如新增壓瘡、管路或</w:t>
            </w:r>
            <w:r>
              <w:rPr>
                <w:rFonts w:ascii="Times New Roman" w:eastAsia="標楷體" w:hAnsi="Times New Roman"/>
                <w:szCs w:val="24"/>
              </w:rPr>
              <w:t>BPSD)</w:t>
            </w:r>
            <w:r>
              <w:rPr>
                <w:rFonts w:ascii="Times New Roman" w:eastAsia="標楷體" w:hAnsi="Times New Roman"/>
                <w:szCs w:val="24"/>
              </w:rPr>
              <w:t>，而有照顧知能不足之照顧者。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56C7E" w14:textId="77777777" w:rsidR="00C035E1" w:rsidRDefault="00387E32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44"/>
              </w:rPr>
              <w:t>□</w:t>
            </w:r>
          </w:p>
        </w:tc>
      </w:tr>
      <w:tr w:rsidR="00C035E1" w14:paraId="2DB5200E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E4033" w14:textId="77777777" w:rsidR="00C035E1" w:rsidRDefault="00387E3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195E8" w14:textId="77777777" w:rsidR="00C035E1" w:rsidRDefault="00387E32">
            <w:pPr>
              <w:snapToGrid w:val="0"/>
              <w:spacing w:line="360" w:lineRule="exact"/>
            </w:pPr>
            <w:r>
              <w:rPr>
                <w:rFonts w:ascii="Times New Roman" w:eastAsia="標楷體" w:hAnsi="Times New Roman"/>
                <w:szCs w:val="24"/>
              </w:rPr>
              <w:t>沒有照顧替手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0B3A7" w14:textId="77777777" w:rsidR="00C035E1" w:rsidRDefault="00387E32">
            <w:pPr>
              <w:snapToGrid w:val="0"/>
              <w:spacing w:line="360" w:lineRule="exact"/>
              <w:ind w:left="204" w:hanging="20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>負擔每週</w:t>
            </w:r>
            <w:r>
              <w:rPr>
                <w:rFonts w:ascii="Times New Roman" w:eastAsia="標楷體" w:hAnsi="Times New Roman"/>
                <w:szCs w:val="24"/>
              </w:rPr>
              <w:t>20</w:t>
            </w:r>
            <w:r>
              <w:rPr>
                <w:rFonts w:ascii="Times New Roman" w:eastAsia="標楷體" w:hAnsi="Times New Roman"/>
                <w:szCs w:val="24"/>
              </w:rPr>
              <w:t>小時以上主要照顧工作，無其他家人、親友或照顧資源提供協助。</w:t>
            </w:r>
          </w:p>
          <w:p w14:paraId="14390DB9" w14:textId="77777777" w:rsidR="00C035E1" w:rsidRDefault="00387E32">
            <w:pPr>
              <w:snapToGrid w:val="0"/>
              <w:spacing w:line="360" w:lineRule="exact"/>
              <w:ind w:left="204" w:hanging="204"/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>受傳統文化或性別因素影響，不易求助，抗拒使用資源之照顧者或被照顧者。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03604" w14:textId="77777777" w:rsidR="00C035E1" w:rsidRDefault="00387E32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44"/>
              </w:rPr>
              <w:t>□</w:t>
            </w:r>
          </w:p>
        </w:tc>
      </w:tr>
      <w:tr w:rsidR="00C035E1" w14:paraId="377D870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B8272" w14:textId="77777777" w:rsidR="00C035E1" w:rsidRDefault="00387E3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7FC39" w14:textId="77777777" w:rsidR="00C035E1" w:rsidRDefault="00387E32">
            <w:pPr>
              <w:snapToGrid w:val="0"/>
              <w:spacing w:line="360" w:lineRule="exact"/>
            </w:pPr>
            <w:r>
              <w:rPr>
                <w:rFonts w:ascii="Times New Roman" w:eastAsia="標楷體" w:hAnsi="Times New Roman"/>
                <w:szCs w:val="24"/>
              </w:rPr>
              <w:t>需照顧兩人以上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3E202" w14:textId="77777777" w:rsidR="00C035E1" w:rsidRDefault="00387E32">
            <w:pPr>
              <w:snapToGrid w:val="0"/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同時須照顧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名以上符合長期照顧、身心障礙、領</w:t>
            </w:r>
            <w:r>
              <w:rPr>
                <w:rFonts w:ascii="Times New Roman" w:eastAsia="標楷體" w:hAnsi="Times New Roman"/>
                <w:szCs w:val="24"/>
              </w:rPr>
              <w:lastRenderedPageBreak/>
              <w:t>有發展遲緩證明條件或尚需分配時間照顧其他家人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如照顧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>歲以下孩童、精神病人等情事者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。</w:t>
            </w:r>
          </w:p>
          <w:p w14:paraId="3BC2559F" w14:textId="77777777" w:rsidR="00C035E1" w:rsidRDefault="00387E32">
            <w:pPr>
              <w:snapToGrid w:val="0"/>
              <w:spacing w:line="360" w:lineRule="exact"/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備註：</w:t>
            </w:r>
            <w:r>
              <w:rPr>
                <w:rFonts w:ascii="Times New Roman" w:eastAsia="標楷體" w:hAnsi="Times New Roman"/>
                <w:szCs w:val="24"/>
              </w:rPr>
              <w:t>如發現為雙老家庭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主要照顧者</w:t>
            </w:r>
            <w:r>
              <w:rPr>
                <w:rFonts w:ascii="Times New Roman" w:eastAsia="標楷體" w:hAnsi="Times New Roman"/>
                <w:szCs w:val="24"/>
              </w:rPr>
              <w:t>60</w:t>
            </w:r>
            <w:r>
              <w:rPr>
                <w:rFonts w:ascii="Times New Roman" w:eastAsia="標楷體" w:hAnsi="Times New Roman"/>
                <w:szCs w:val="24"/>
              </w:rPr>
              <w:t>歲以上，身心障礙者</w:t>
            </w:r>
            <w:r>
              <w:rPr>
                <w:rFonts w:ascii="Times New Roman" w:eastAsia="標楷體" w:hAnsi="Times New Roman"/>
                <w:szCs w:val="24"/>
              </w:rPr>
              <w:t>35</w:t>
            </w:r>
            <w:r>
              <w:rPr>
                <w:rFonts w:ascii="Times New Roman" w:eastAsia="標楷體" w:hAnsi="Times New Roman"/>
                <w:szCs w:val="24"/>
              </w:rPr>
              <w:t>歲以上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、或家有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名以上身心障礙者或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名以上精神病人，應通報身障或社安網體系。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B8802" w14:textId="77777777" w:rsidR="00C035E1" w:rsidRDefault="00387E32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44"/>
              </w:rPr>
              <w:lastRenderedPageBreak/>
              <w:t>□</w:t>
            </w:r>
          </w:p>
        </w:tc>
      </w:tr>
      <w:tr w:rsidR="00C035E1" w14:paraId="470E1C09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0CF68" w14:textId="77777777" w:rsidR="00C035E1" w:rsidRDefault="00387E3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C2C4" w14:textId="77777777" w:rsidR="00C035E1" w:rsidRDefault="00387E32">
            <w:pPr>
              <w:snapToGrid w:val="0"/>
              <w:spacing w:line="360" w:lineRule="exact"/>
            </w:pPr>
            <w:r>
              <w:rPr>
                <w:rFonts w:ascii="Times New Roman" w:eastAsia="標楷體" w:hAnsi="Times New Roman"/>
                <w:szCs w:val="24"/>
              </w:rPr>
              <w:t>照顧者因疾病或身心狀況影響照顧能力或意願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9A7F5" w14:textId="77777777" w:rsidR="00C035E1" w:rsidRDefault="00387E32">
            <w:pPr>
              <w:snapToGrid w:val="0"/>
              <w:spacing w:line="360" w:lineRule="exact"/>
              <w:ind w:left="204" w:hanging="20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>照顧者具精神疾病或其他疾病致使照顧能力或意願受限者。</w:t>
            </w:r>
          </w:p>
          <w:p w14:paraId="075D11D0" w14:textId="77777777" w:rsidR="00C035E1" w:rsidRDefault="00387E32">
            <w:pPr>
              <w:snapToGrid w:val="0"/>
              <w:spacing w:line="360" w:lineRule="exact"/>
              <w:ind w:left="204" w:hanging="20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>出現憂鬱、焦慮、睡眠障礙等症狀致使照顧能力或意願受限者。</w:t>
            </w:r>
          </w:p>
          <w:p w14:paraId="188107B2" w14:textId="77777777" w:rsidR="00C035E1" w:rsidRDefault="00387E32">
            <w:pPr>
              <w:snapToGrid w:val="0"/>
              <w:spacing w:line="360" w:lineRule="exact"/>
              <w:ind w:left="204" w:hanging="20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3.</w:t>
            </w:r>
            <w:r>
              <w:rPr>
                <w:rFonts w:ascii="Times New Roman" w:eastAsia="標楷體" w:hAnsi="Times New Roman"/>
                <w:szCs w:val="24"/>
              </w:rPr>
              <w:t>照顧者持有身心障礙證明或領有重大傷病卡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含癌症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致使照顧能力或意願受限者。</w:t>
            </w:r>
          </w:p>
          <w:p w14:paraId="2910F4CF" w14:textId="77777777" w:rsidR="00C035E1" w:rsidRDefault="00387E32">
            <w:pPr>
              <w:snapToGrid w:val="0"/>
              <w:spacing w:line="360" w:lineRule="exact"/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備註：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疑似罹患精神疾病患者，請轉介社區心理衛生中心。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C6512" w14:textId="77777777" w:rsidR="00C035E1" w:rsidRDefault="00387E32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44"/>
              </w:rPr>
              <w:t>□</w:t>
            </w:r>
          </w:p>
        </w:tc>
      </w:tr>
      <w:tr w:rsidR="00C035E1" w14:paraId="6A68D1FC" w14:textId="7777777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65D77" w14:textId="77777777" w:rsidR="00C035E1" w:rsidRDefault="00387E3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C49B1" w14:textId="77777777" w:rsidR="00C035E1" w:rsidRDefault="00387E32">
            <w:pPr>
              <w:snapToGrid w:val="0"/>
              <w:spacing w:line="360" w:lineRule="exact"/>
            </w:pPr>
            <w:r>
              <w:rPr>
                <w:rFonts w:ascii="Times New Roman" w:eastAsia="標楷體" w:hAnsi="Times New Roman"/>
                <w:szCs w:val="24"/>
              </w:rPr>
              <w:t>申請政府資源不符資格、資格變動，或有突發緊急需求者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3CC44" w14:textId="77777777" w:rsidR="00C035E1" w:rsidRDefault="00387E32">
            <w:pPr>
              <w:snapToGrid w:val="0"/>
              <w:spacing w:line="360" w:lineRule="exact"/>
              <w:ind w:left="204" w:hanging="20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>有經濟扶助需求，但因持有不動產或列計家戶人口變動等因素，而未符合政府法令致無法領取相關補助。</w:t>
            </w:r>
          </w:p>
          <w:p w14:paraId="4CB012B0" w14:textId="77777777" w:rsidR="00C035E1" w:rsidRDefault="00387E32">
            <w:pPr>
              <w:snapToGrid w:val="0"/>
              <w:spacing w:line="360" w:lineRule="exact"/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>因突發事故無法負擔長照支出等。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9B671" w14:textId="77777777" w:rsidR="00C035E1" w:rsidRDefault="00387E32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44"/>
              </w:rPr>
              <w:t>□</w:t>
            </w:r>
          </w:p>
        </w:tc>
      </w:tr>
      <w:tr w:rsidR="00C035E1" w14:paraId="1BB6049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C8E95" w14:textId="77777777" w:rsidR="00C035E1" w:rsidRDefault="00387E3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6C265" w14:textId="77777777" w:rsidR="00C035E1" w:rsidRDefault="00387E32">
            <w:pPr>
              <w:snapToGrid w:val="0"/>
              <w:spacing w:line="360" w:lineRule="exact"/>
            </w:pPr>
            <w:r>
              <w:rPr>
                <w:rFonts w:ascii="Times New Roman" w:eastAsia="標楷體" w:hAnsi="Times New Roman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>個月內照顧情境有改變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C757B" w14:textId="77777777" w:rsidR="00C035E1" w:rsidRDefault="00387E32">
            <w:pPr>
              <w:snapToGrid w:val="0"/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1. </w:t>
            </w:r>
            <w:r>
              <w:rPr>
                <w:rFonts w:ascii="Times New Roman" w:eastAsia="標楷體" w:hAnsi="Times New Roman"/>
                <w:szCs w:val="24"/>
              </w:rPr>
              <w:t>照顧者有急性醫療需求。</w:t>
            </w:r>
          </w:p>
          <w:p w14:paraId="2A13D2E4" w14:textId="77777777" w:rsidR="00C035E1" w:rsidRDefault="00387E32">
            <w:pPr>
              <w:snapToGrid w:val="0"/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2. </w:t>
            </w:r>
            <w:r>
              <w:rPr>
                <w:rFonts w:ascii="Times New Roman" w:eastAsia="標楷體" w:hAnsi="Times New Roman"/>
                <w:szCs w:val="24"/>
              </w:rPr>
              <w:t>被照顧者的病況改變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如頻繁進出醫院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。</w:t>
            </w:r>
          </w:p>
          <w:p w14:paraId="558E3B2F" w14:textId="77777777" w:rsidR="00C035E1" w:rsidRDefault="00387E32">
            <w:pPr>
              <w:snapToGrid w:val="0"/>
              <w:spacing w:line="360" w:lineRule="exact"/>
              <w:ind w:left="204" w:hanging="204"/>
            </w:pPr>
            <w:r>
              <w:rPr>
                <w:rFonts w:ascii="Times New Roman" w:eastAsia="標楷體" w:hAnsi="Times New Roman"/>
                <w:szCs w:val="24"/>
              </w:rPr>
              <w:t>3.</w:t>
            </w:r>
            <w:r>
              <w:rPr>
                <w:rFonts w:ascii="Times New Roman" w:eastAsia="標楷體" w:hAnsi="Times New Roman"/>
                <w:szCs w:val="24"/>
              </w:rPr>
              <w:t>外籍看護工空窗期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如行蹤不明或轉換雇主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或其他照顧資源中斷等狀況。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696B" w14:textId="77777777" w:rsidR="00C035E1" w:rsidRDefault="00387E32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44"/>
              </w:rPr>
              <w:t>□</w:t>
            </w:r>
          </w:p>
        </w:tc>
      </w:tr>
      <w:tr w:rsidR="00C035E1" w14:paraId="1F07026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9E839" w14:textId="77777777" w:rsidR="00C035E1" w:rsidRDefault="00387E3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E995E" w14:textId="77777777" w:rsidR="00C035E1" w:rsidRDefault="00387E32">
            <w:pPr>
              <w:snapToGrid w:val="0"/>
              <w:spacing w:line="360" w:lineRule="exact"/>
            </w:pPr>
            <w:r>
              <w:rPr>
                <w:rFonts w:ascii="Times New Roman" w:eastAsia="標楷體" w:hAnsi="Times New Roman"/>
                <w:szCs w:val="24"/>
                <w:u w:val="single"/>
              </w:rPr>
              <w:t>照顧者或被照顧者間曾有家暴情事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E69A3" w14:textId="77777777" w:rsidR="00C035E1" w:rsidRDefault="00387E32">
            <w:pPr>
              <w:snapToGrid w:val="0"/>
              <w:spacing w:line="360" w:lineRule="exact"/>
              <w:ind w:left="204" w:hanging="204"/>
              <w:rPr>
                <w:rFonts w:ascii="Times New Roman" w:eastAsia="標楷體" w:hAnsi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/>
                <w:szCs w:val="24"/>
                <w:u w:val="single"/>
              </w:rPr>
              <w:t>1.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>照顧者自述曾有暴力意念或照顧疏忽，不論有無正式通報紀錄。</w:t>
            </w:r>
          </w:p>
          <w:p w14:paraId="48677EC9" w14:textId="77777777" w:rsidR="00C035E1" w:rsidRDefault="00387E32">
            <w:pPr>
              <w:snapToGrid w:val="0"/>
              <w:spacing w:line="360" w:lineRule="exact"/>
              <w:ind w:left="204" w:hanging="204"/>
            </w:pPr>
            <w:r>
              <w:rPr>
                <w:rFonts w:ascii="Times New Roman" w:eastAsia="標楷體" w:hAnsi="Times New Roman"/>
                <w:szCs w:val="24"/>
                <w:u w:val="single"/>
              </w:rPr>
              <w:t>2.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>經評估疑似有家庭暴力或照顧疏忽情事，不論有無正式通報紀錄。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7C680" w14:textId="77777777" w:rsidR="00C035E1" w:rsidRDefault="00387E32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44"/>
              </w:rPr>
              <w:t>□</w:t>
            </w:r>
          </w:p>
        </w:tc>
      </w:tr>
      <w:tr w:rsidR="00C035E1" w14:paraId="1980400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0474" w14:textId="77777777" w:rsidR="00C035E1" w:rsidRDefault="00387E3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BCA95" w14:textId="77777777" w:rsidR="00C035E1" w:rsidRDefault="00387E32">
            <w:pPr>
              <w:snapToGrid w:val="0"/>
              <w:spacing w:line="360" w:lineRule="exact"/>
            </w:pPr>
            <w:r>
              <w:rPr>
                <w:rFonts w:ascii="Times New Roman" w:eastAsia="標楷體" w:hAnsi="Times New Roman"/>
                <w:szCs w:val="24"/>
                <w:u w:val="single"/>
              </w:rPr>
              <w:t>照顧者曾有自殺企圖或自殺意念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77419" w14:textId="77777777" w:rsidR="00C035E1" w:rsidRDefault="00387E32">
            <w:pPr>
              <w:snapToGrid w:val="0"/>
              <w:spacing w:line="360" w:lineRule="exact"/>
              <w:ind w:left="204" w:right="-103" w:hanging="204"/>
              <w:rPr>
                <w:rFonts w:ascii="Times New Roman" w:eastAsia="標楷體" w:hAnsi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/>
                <w:szCs w:val="24"/>
                <w:u w:val="single"/>
              </w:rPr>
              <w:t>1.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>照顧者過去曾有因照顧壓力而有自殺意念、有自殺企圖、具體之自殺計畫或已準備好自殺工具等行為。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</w:p>
          <w:p w14:paraId="0BAD9EE1" w14:textId="77777777" w:rsidR="00C035E1" w:rsidRDefault="00387E32">
            <w:pPr>
              <w:snapToGrid w:val="0"/>
              <w:spacing w:line="360" w:lineRule="exact"/>
              <w:ind w:left="204" w:right="-103" w:hanging="204"/>
            </w:pPr>
            <w:r>
              <w:rPr>
                <w:rFonts w:ascii="Times New Roman" w:eastAsia="標楷體" w:hAnsi="Times New Roman"/>
                <w:szCs w:val="24"/>
                <w:u w:val="single"/>
              </w:rPr>
              <w:t>2.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>曾在言語間表達有自殺或結束自己與照顧對象生命的想法。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4CF45" w14:textId="77777777" w:rsidR="00C035E1" w:rsidRDefault="00387E32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44"/>
              </w:rPr>
              <w:t>□</w:t>
            </w:r>
          </w:p>
        </w:tc>
      </w:tr>
      <w:tr w:rsidR="00C035E1" w14:paraId="1AEFA29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4AAE6" w14:textId="77777777" w:rsidR="00C035E1" w:rsidRDefault="00387E32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家庭照顧者支持服務據點轉介標準，須符合下列情形之其中一項：</w:t>
            </w:r>
          </w:p>
          <w:p w14:paraId="61BD2467" w14:textId="77777777" w:rsidR="00C035E1" w:rsidRDefault="00387E32">
            <w:pPr>
              <w:widowControl/>
              <w:numPr>
                <w:ilvl w:val="0"/>
                <w:numId w:val="1"/>
              </w:num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符合指標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任一項。</w:t>
            </w:r>
          </w:p>
          <w:p w14:paraId="302A5E02" w14:textId="77777777" w:rsidR="00C035E1" w:rsidRDefault="00387E32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二、符合指標任二項。</w:t>
            </w:r>
          </w:p>
          <w:p w14:paraId="64653D5A" w14:textId="77777777" w:rsidR="00C035E1" w:rsidRDefault="00387E32">
            <w:pPr>
              <w:widowControl/>
              <w:spacing w:line="360" w:lineRule="exact"/>
              <w:ind w:left="490" w:hanging="490"/>
            </w:pPr>
            <w:r>
              <w:rPr>
                <w:rFonts w:ascii="標楷體" w:eastAsia="標楷體" w:hAnsi="標楷體"/>
                <w:szCs w:val="24"/>
              </w:rPr>
              <w:t>三、其他經專業人員評估有轉介之必要情形，請確認符合家照服務需求，若不清楚可聯繫家照各分區據點。</w:t>
            </w:r>
          </w:p>
        </w:tc>
      </w:tr>
    </w:tbl>
    <w:p w14:paraId="763DBFEA" w14:textId="77777777" w:rsidR="00000000" w:rsidRDefault="00387E32">
      <w:pPr>
        <w:sectPr w:rsidR="00000000">
          <w:headerReference w:type="default" r:id="rId7"/>
          <w:footerReference w:type="default" r:id="rId8"/>
          <w:pgSz w:w="11906" w:h="16838"/>
          <w:pgMar w:top="707" w:right="991" w:bottom="851" w:left="851" w:header="680" w:footer="0" w:gutter="0"/>
          <w:cols w:space="720"/>
          <w:docGrid w:type="lines" w:linePitch="1077"/>
        </w:sectPr>
      </w:pPr>
    </w:p>
    <w:p w14:paraId="39F86945" w14:textId="77777777" w:rsidR="00C035E1" w:rsidRDefault="00C035E1">
      <w:pPr>
        <w:spacing w:line="360" w:lineRule="exact"/>
        <w:rPr>
          <w:rFonts w:ascii="Times New Roman" w:eastAsia="標楷體" w:hAnsi="Times New Roman"/>
          <w:b/>
          <w:szCs w:val="24"/>
        </w:rPr>
      </w:pPr>
    </w:p>
    <w:tbl>
      <w:tblPr>
        <w:tblW w:w="4768" w:type="pct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7"/>
      </w:tblGrid>
      <w:tr w:rsidR="00C035E1" w14:paraId="25D8251C" w14:textId="7777777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9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B6040" w14:textId="77777777" w:rsidR="00C035E1" w:rsidRDefault="00387E3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照顧者</w:t>
            </w: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被照顧者資源使用</w:t>
            </w:r>
          </w:p>
        </w:tc>
      </w:tr>
      <w:tr w:rsidR="00C035E1" w14:paraId="6CB9E22C" w14:textId="77777777">
        <w:tblPrEx>
          <w:tblCellMar>
            <w:top w:w="0" w:type="dxa"/>
            <w:bottom w:w="0" w:type="dxa"/>
          </w:tblCellMar>
        </w:tblPrEx>
        <w:trPr>
          <w:trHeight w:val="2182"/>
        </w:trPr>
        <w:tc>
          <w:tcPr>
            <w:tcW w:w="9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45CF0" w14:textId="77777777" w:rsidR="00C035E1" w:rsidRDefault="00387E32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一、被照顧者社會資源使用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請列出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__________________________________</w:t>
            </w:r>
          </w:p>
          <w:p w14:paraId="583E651D" w14:textId="77777777" w:rsidR="00C035E1" w:rsidRDefault="00387E3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二、被照顧者狀況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請詳填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</w:tc>
      </w:tr>
      <w:tr w:rsidR="00C035E1" w14:paraId="17AC56AF" w14:textId="77777777">
        <w:tblPrEx>
          <w:tblCellMar>
            <w:top w:w="0" w:type="dxa"/>
            <w:bottom w:w="0" w:type="dxa"/>
          </w:tblCellMar>
        </w:tblPrEx>
        <w:trPr>
          <w:trHeight w:val="3801"/>
        </w:trPr>
        <w:tc>
          <w:tcPr>
            <w:tcW w:w="9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6AD9E" w14:textId="77777777" w:rsidR="00C035E1" w:rsidRDefault="00387E3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一、照顧者</w:t>
            </w:r>
            <w:r>
              <w:rPr>
                <w:rFonts w:ascii="標楷體" w:eastAsia="標楷體" w:hAnsi="標楷體"/>
                <w:color w:val="000000"/>
              </w:rPr>
              <w:t>:</w:t>
            </w:r>
          </w:p>
          <w:p w14:paraId="10DF5527" w14:textId="77777777" w:rsidR="00C035E1" w:rsidRDefault="00387E32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福利身分</w:t>
            </w:r>
            <w:r>
              <w:rPr>
                <w:rFonts w:ascii="標楷體" w:eastAsia="標楷體" w:hAnsi="標楷體"/>
                <w:color w:val="000000"/>
              </w:rPr>
              <w:t>: □</w:t>
            </w:r>
            <w:r>
              <w:rPr>
                <w:rFonts w:ascii="標楷體" w:eastAsia="標楷體" w:hAnsi="標楷體"/>
                <w:color w:val="000000"/>
              </w:rPr>
              <w:t>一般戶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中低收入戶，補助</w:t>
            </w:r>
            <w:r>
              <w:rPr>
                <w:rFonts w:ascii="標楷體" w:eastAsia="標楷體" w:hAnsi="標楷體"/>
                <w:color w:val="000000"/>
              </w:rPr>
              <w:t>_______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低收入戶，補助</w:t>
            </w:r>
            <w:r>
              <w:rPr>
                <w:rFonts w:ascii="標楷體" w:eastAsia="標楷體" w:hAnsi="標楷體"/>
                <w:color w:val="000000"/>
              </w:rPr>
              <w:t>_______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  <w:p w14:paraId="62D268F8" w14:textId="77777777" w:rsidR="00C035E1" w:rsidRDefault="00387E32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           □</w:t>
            </w:r>
            <w:r>
              <w:rPr>
                <w:rFonts w:ascii="標楷體" w:eastAsia="標楷體" w:hAnsi="標楷體"/>
                <w:color w:val="000000"/>
              </w:rPr>
              <w:t>身心障礙者生活津貼，補助</w:t>
            </w:r>
            <w:r>
              <w:rPr>
                <w:rFonts w:ascii="標楷體" w:eastAsia="標楷體" w:hAnsi="標楷體"/>
                <w:color w:val="000000"/>
              </w:rPr>
              <w:softHyphen/>
            </w:r>
            <w:r>
              <w:rPr>
                <w:rFonts w:ascii="標楷體" w:eastAsia="標楷體" w:hAnsi="標楷體"/>
                <w:color w:val="000000"/>
              </w:rPr>
              <w:softHyphen/>
              <w:t>________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其他</w:t>
            </w:r>
            <w:r>
              <w:rPr>
                <w:rFonts w:ascii="標楷體" w:eastAsia="標楷體" w:hAnsi="標楷體"/>
                <w:color w:val="000000"/>
              </w:rPr>
              <w:t>:________________</w:t>
            </w:r>
          </w:p>
          <w:p w14:paraId="3D11EDF3" w14:textId="77777777" w:rsidR="00C035E1" w:rsidRDefault="00387E32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身心障</w:t>
            </w:r>
            <w:r>
              <w:rPr>
                <w:rFonts w:ascii="標楷體" w:eastAsia="標楷體" w:hAnsi="標楷體"/>
              </w:rPr>
              <w:t>礙證明</w:t>
            </w:r>
            <w:r>
              <w:rPr>
                <w:rFonts w:ascii="標楷體" w:eastAsia="標楷體" w:hAnsi="標楷體"/>
                <w:color w:val="000000"/>
              </w:rPr>
              <w:t>: □</w:t>
            </w:r>
            <w:r>
              <w:rPr>
                <w:rFonts w:ascii="標楷體" w:eastAsia="標楷體" w:hAnsi="標楷體"/>
                <w:color w:val="000000"/>
              </w:rPr>
              <w:t>無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有，第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類，程度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</w:rPr>
              <w:t>度</w:t>
            </w:r>
          </w:p>
          <w:p w14:paraId="73E266C7" w14:textId="77777777" w:rsidR="00C035E1" w:rsidRDefault="00387E3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3. </w:t>
            </w:r>
            <w:r>
              <w:rPr>
                <w:rFonts w:ascii="標楷體" w:eastAsia="標楷體" w:hAnsi="標楷體"/>
                <w:color w:val="000000"/>
              </w:rPr>
              <w:t>社會資源使用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請列出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__________________________________</w:t>
            </w:r>
          </w:p>
          <w:p w14:paraId="4F8DE8E3" w14:textId="77777777" w:rsidR="00C035E1" w:rsidRDefault="00387E3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二、照顧者問題與需求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請詳填</w:t>
            </w:r>
            <w:r>
              <w:rPr>
                <w:rFonts w:ascii="標楷體" w:eastAsia="標楷體" w:hAnsi="標楷體"/>
                <w:color w:val="000000"/>
              </w:rPr>
              <w:t>):</w:t>
            </w:r>
          </w:p>
          <w:p w14:paraId="122C2B67" w14:textId="77777777" w:rsidR="00C035E1" w:rsidRDefault="00C035E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389C737" w14:textId="77777777" w:rsidR="00C035E1" w:rsidRDefault="00387E32">
            <w:pPr>
              <w:tabs>
                <w:tab w:val="left" w:pos="79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</w:p>
        </w:tc>
      </w:tr>
      <w:tr w:rsidR="00C035E1" w14:paraId="3D422B7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638E9" w14:textId="77777777" w:rsidR="00C035E1" w:rsidRDefault="00387E3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轉介</w:t>
            </w: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照會服務之內容</w:t>
            </w:r>
          </w:p>
        </w:tc>
      </w:tr>
      <w:tr w:rsidR="00C035E1" w14:paraId="57EBB5BB" w14:textId="77777777">
        <w:tblPrEx>
          <w:tblCellMar>
            <w:top w:w="0" w:type="dxa"/>
            <w:bottom w:w="0" w:type="dxa"/>
          </w:tblCellMar>
        </w:tblPrEx>
        <w:trPr>
          <w:trHeight w:val="2751"/>
        </w:trPr>
        <w:tc>
          <w:tcPr>
            <w:tcW w:w="9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A78DB" w14:textId="77777777" w:rsidR="00C035E1" w:rsidRDefault="00387E32">
            <w:pPr>
              <w:snapToGrid w:val="0"/>
              <w:spacing w:before="180" w:line="360" w:lineRule="auto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到宅照顧技巧指導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長照知識或照顧技巧訓練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支持團體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個別心理輔導、諮商服務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lang w:eastAsia="zh-HK"/>
              </w:rPr>
              <w:t>安全看視服務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lang w:eastAsia="zh-HK"/>
              </w:rPr>
              <w:t>用於參與活動時</w:t>
            </w:r>
            <w:r>
              <w:rPr>
                <w:rFonts w:ascii="標楷體" w:eastAsia="標楷體" w:hAnsi="標楷體"/>
              </w:rPr>
              <w:t>) □</w:t>
            </w:r>
            <w:r>
              <w:rPr>
                <w:rFonts w:ascii="標楷體" w:eastAsia="標楷體" w:hAnsi="標楷體"/>
              </w:rPr>
              <w:t>關懷陪伴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志工關懷服務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:ˍˍˍˍˍ  </w:t>
            </w:r>
          </w:p>
          <w:p w14:paraId="114B305E" w14:textId="77777777" w:rsidR="00C035E1" w:rsidRDefault="00387E3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  <w:r>
              <w:rPr>
                <w:rFonts w:ascii="標楷體" w:eastAsia="標楷體" w:hAnsi="標楷體"/>
              </w:rPr>
              <w:t>:</w:t>
            </w:r>
          </w:p>
          <w:p w14:paraId="0C8B5294" w14:textId="77777777" w:rsidR="00C035E1" w:rsidRDefault="00C035E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08A7A918" w14:textId="77777777" w:rsidR="00C035E1" w:rsidRDefault="00387E32">
      <w:pPr>
        <w:tabs>
          <w:tab w:val="left" w:pos="6225"/>
        </w:tabs>
        <w:spacing w:line="1000" w:lineRule="exact"/>
        <w:ind w:left="284"/>
        <w:sectPr w:rsidR="00C035E1">
          <w:headerReference w:type="default" r:id="rId9"/>
          <w:footerReference w:type="default" r:id="rId10"/>
          <w:pgSz w:w="11906" w:h="16838"/>
          <w:pgMar w:top="707" w:right="991" w:bottom="851" w:left="851" w:header="720" w:footer="720" w:gutter="0"/>
          <w:cols w:space="720"/>
          <w:docGrid w:type="lines" w:linePitch="962"/>
        </w:sectPr>
      </w:pP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A0A846" wp14:editId="10645768">
                <wp:simplePos x="0" y="0"/>
                <wp:positionH relativeFrom="column">
                  <wp:posOffset>-638178</wp:posOffset>
                </wp:positionH>
                <wp:positionV relativeFrom="paragraph">
                  <wp:posOffset>2021208</wp:posOffset>
                </wp:positionV>
                <wp:extent cx="7680329" cy="0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0329" cy="0"/>
                        </a:xfrm>
                        <a:prstGeom prst="straightConnector1">
                          <a:avLst/>
                        </a:prstGeom>
                        <a:noFill/>
                        <a:ln w="3172" cap="flat">
                          <a:solidFill>
                            <a:srgbClr val="000000"/>
                          </a:solidFill>
                          <a:custDash>
                            <a:ds d="300378" sp="300378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DA2C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3" o:spid="_x0000_s1026" type="#_x0000_t32" style="position:absolute;margin-left:-50.25pt;margin-top:159.15pt;width:604.7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" strokeweight=".08811mm"/>
            </w:pict>
          </mc:Fallback>
        </mc:AlternateContent>
      </w:r>
      <w:r>
        <w:rPr>
          <w:rFonts w:ascii="標楷體" w:eastAsia="標楷體" w:hAnsi="標楷體"/>
          <w:szCs w:val="20"/>
        </w:rPr>
        <w:t>承辦人簽章：</w:t>
      </w:r>
      <w:r>
        <w:rPr>
          <w:rFonts w:ascii="標楷體" w:eastAsia="標楷體" w:hAnsi="標楷體"/>
          <w:szCs w:val="20"/>
        </w:rPr>
        <w:t xml:space="preserve">                                 </w:t>
      </w:r>
      <w:r>
        <w:rPr>
          <w:rFonts w:ascii="標楷體" w:eastAsia="標楷體" w:hAnsi="標楷體"/>
          <w:szCs w:val="20"/>
        </w:rPr>
        <w:t>主管簽章：</w:t>
      </w:r>
      <w:r>
        <w:rPr>
          <w:rFonts w:ascii="標楷體" w:eastAsia="標楷體" w:hAnsi="標楷體"/>
          <w:szCs w:val="20"/>
        </w:rPr>
        <w:t xml:space="preserve"> </w:t>
      </w:r>
    </w:p>
    <w:p w14:paraId="230EAF40" w14:textId="77777777" w:rsidR="00C035E1" w:rsidRDefault="00387E32">
      <w:pPr>
        <w:snapToGrid w:val="0"/>
        <w:jc w:val="center"/>
        <w:rPr>
          <w:rFonts w:ascii="標楷體" w:eastAsia="標楷體" w:hAnsi="標楷體"/>
          <w:b/>
          <w:bCs/>
          <w:sz w:val="32"/>
          <w:szCs w:val="20"/>
        </w:rPr>
      </w:pPr>
      <w:r>
        <w:rPr>
          <w:rFonts w:ascii="標楷體" w:eastAsia="標楷體" w:hAnsi="標楷體"/>
          <w:b/>
          <w:bCs/>
          <w:sz w:val="32"/>
          <w:szCs w:val="20"/>
        </w:rPr>
        <w:lastRenderedPageBreak/>
        <w:t>照管分站評估回覆單</w:t>
      </w:r>
    </w:p>
    <w:tbl>
      <w:tblPr>
        <w:tblW w:w="103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9794"/>
      </w:tblGrid>
      <w:tr w:rsidR="00C035E1" w14:paraId="6B8836EC" w14:textId="77777777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038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5E034" w14:textId="77777777" w:rsidR="00C035E1" w:rsidRDefault="00387E32">
            <w:pPr>
              <w:spacing w:line="48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照管分站：</w:t>
            </w:r>
            <w:r>
              <w:rPr>
                <w:rFonts w:ascii="標楷體" w:eastAsia="標楷體" w:hAnsi="標楷體"/>
                <w:szCs w:val="20"/>
              </w:rPr>
              <w:t xml:space="preserve">                              </w:t>
            </w:r>
          </w:p>
          <w:p w14:paraId="3056D5FA" w14:textId="77777777" w:rsidR="00C035E1" w:rsidRDefault="00387E32">
            <w:pPr>
              <w:spacing w:line="480" w:lineRule="exact"/>
              <w:jc w:val="both"/>
            </w:pPr>
            <w:r>
              <w:rPr>
                <w:rFonts w:ascii="標楷體" w:eastAsia="標楷體" w:hAnsi="標楷體"/>
                <w:szCs w:val="20"/>
                <w:lang w:eastAsia="zh-HK"/>
              </w:rPr>
              <w:t>電話</w:t>
            </w:r>
            <w:r>
              <w:rPr>
                <w:rFonts w:ascii="標楷體" w:eastAsia="標楷體" w:hAnsi="標楷體"/>
                <w:szCs w:val="20"/>
                <w:lang w:eastAsia="zh-HK"/>
              </w:rPr>
              <w:t>:</w:t>
            </w:r>
            <w:r>
              <w:rPr>
                <w:rFonts w:ascii="標楷體" w:eastAsia="標楷體" w:hAnsi="標楷體"/>
                <w:szCs w:val="20"/>
              </w:rPr>
              <w:t xml:space="preserve">                                   </w:t>
            </w:r>
            <w:r>
              <w:rPr>
                <w:rFonts w:ascii="標楷體" w:eastAsia="標楷體" w:hAnsi="標楷體"/>
                <w:szCs w:val="20"/>
                <w:lang w:eastAsia="zh-HK"/>
              </w:rPr>
              <w:t>傳真</w:t>
            </w:r>
            <w:r>
              <w:rPr>
                <w:rFonts w:ascii="標楷體" w:eastAsia="標楷體" w:hAnsi="標楷體"/>
                <w:szCs w:val="20"/>
                <w:lang w:eastAsia="zh-HK"/>
              </w:rPr>
              <w:t>:</w:t>
            </w:r>
          </w:p>
          <w:p w14:paraId="0E5B9C4F" w14:textId="77777777" w:rsidR="00C035E1" w:rsidRDefault="00387E32">
            <w:pPr>
              <w:spacing w:line="480" w:lineRule="exact"/>
              <w:jc w:val="both"/>
            </w:pPr>
            <w:r>
              <w:rPr>
                <w:rFonts w:ascii="標楷體" w:eastAsia="標楷體" w:hAnsi="標楷體"/>
                <w:szCs w:val="20"/>
                <w:lang w:eastAsia="zh-HK"/>
              </w:rPr>
              <w:t>E-mail</w:t>
            </w:r>
            <w:r>
              <w:rPr>
                <w:rFonts w:ascii="標楷體" w:eastAsia="標楷體" w:hAnsi="標楷體"/>
                <w:szCs w:val="20"/>
              </w:rPr>
              <w:t>：</w:t>
            </w:r>
            <w:r>
              <w:rPr>
                <w:rFonts w:ascii="標楷體" w:eastAsia="標楷體" w:hAnsi="標楷體"/>
                <w:szCs w:val="20"/>
              </w:rPr>
              <w:t xml:space="preserve">                                </w:t>
            </w:r>
            <w:r>
              <w:rPr>
                <w:rFonts w:ascii="標楷體" w:eastAsia="標楷體" w:hAnsi="標楷體"/>
                <w:szCs w:val="20"/>
              </w:rPr>
              <w:t>評估日期：</w:t>
            </w:r>
          </w:p>
        </w:tc>
      </w:tr>
      <w:tr w:rsidR="00C035E1" w14:paraId="6F19721C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38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FECB9" w14:textId="77777777" w:rsidR="00C035E1" w:rsidRDefault="00387E32">
            <w:pPr>
              <w:spacing w:line="480" w:lineRule="exact"/>
              <w:jc w:val="both"/>
            </w:pPr>
            <w:r>
              <w:rPr>
                <w:rFonts w:ascii="標楷體" w:eastAsia="標楷體" w:hAnsi="標楷體"/>
                <w:szCs w:val="20"/>
              </w:rPr>
              <w:t>個案</w:t>
            </w:r>
            <w:r>
              <w:rPr>
                <w:rFonts w:ascii="標楷體" w:eastAsia="標楷體" w:hAnsi="標楷體"/>
                <w:szCs w:val="20"/>
              </w:rPr>
              <w:t>(</w:t>
            </w:r>
            <w:r>
              <w:rPr>
                <w:rFonts w:ascii="標楷體" w:eastAsia="標楷體" w:hAnsi="標楷體"/>
                <w:szCs w:val="20"/>
                <w:lang w:eastAsia="zh-HK"/>
              </w:rPr>
              <w:t>照</w:t>
            </w:r>
            <w:r>
              <w:rPr>
                <w:rFonts w:ascii="標楷體" w:eastAsia="標楷體" w:hAnsi="標楷體"/>
                <w:szCs w:val="20"/>
              </w:rPr>
              <w:t>顧</w:t>
            </w:r>
            <w:r>
              <w:rPr>
                <w:rFonts w:ascii="標楷體" w:eastAsia="標楷體" w:hAnsi="標楷體"/>
                <w:szCs w:val="20"/>
                <w:lang w:eastAsia="zh-HK"/>
              </w:rPr>
              <w:t>者</w:t>
            </w:r>
            <w:r>
              <w:rPr>
                <w:rFonts w:ascii="標楷體" w:eastAsia="標楷體" w:hAnsi="標楷體"/>
                <w:szCs w:val="20"/>
                <w:lang w:eastAsia="zh-HK"/>
              </w:rPr>
              <w:t>)</w:t>
            </w:r>
            <w:r>
              <w:rPr>
                <w:rFonts w:ascii="標楷體" w:eastAsia="標楷體" w:hAnsi="標楷體"/>
                <w:szCs w:val="20"/>
              </w:rPr>
              <w:t>姓名：</w:t>
            </w:r>
          </w:p>
        </w:tc>
      </w:tr>
      <w:tr w:rsidR="00C035E1" w14:paraId="5512046F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038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B9482" w14:textId="77777777" w:rsidR="00C035E1" w:rsidRDefault="00387E3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一、被照顧者：</w:t>
            </w:r>
          </w:p>
          <w:p w14:paraId="0EBD0E47" w14:textId="77777777" w:rsidR="00C035E1" w:rsidRDefault="00387E32">
            <w:pPr>
              <w:snapToGrid w:val="0"/>
              <w:spacing w:line="320" w:lineRule="exact"/>
              <w:ind w:left="23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使用長照</w:t>
            </w:r>
            <w:r>
              <w:rPr>
                <w:rFonts w:ascii="標楷體" w:eastAsia="標楷體" w:hAnsi="標楷體"/>
                <w:color w:val="000000"/>
              </w:rPr>
              <w:t>:□</w:t>
            </w:r>
            <w:r>
              <w:rPr>
                <w:rFonts w:ascii="標楷體" w:eastAsia="標楷體" w:hAnsi="標楷體"/>
                <w:color w:val="000000"/>
              </w:rPr>
              <w:t>是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請續填以下項目</w:t>
            </w:r>
            <w:r>
              <w:rPr>
                <w:rFonts w:ascii="標楷體" w:eastAsia="標楷體" w:hAnsi="標楷體"/>
                <w:color w:val="000000"/>
              </w:rPr>
              <w:t>)   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05D98579" w14:textId="77777777" w:rsidR="00C035E1" w:rsidRDefault="00387E32">
            <w:pPr>
              <w:snapToGrid w:val="0"/>
              <w:spacing w:line="276" w:lineRule="auto"/>
              <w:ind w:left="235"/>
              <w:jc w:val="both"/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失能第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級</w:t>
            </w:r>
          </w:p>
          <w:p w14:paraId="04E237F8" w14:textId="77777777" w:rsidR="00C035E1" w:rsidRDefault="00387E32">
            <w:pPr>
              <w:snapToGrid w:val="0"/>
              <w:spacing w:line="276" w:lineRule="auto"/>
              <w:ind w:left="23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福利身份</w:t>
            </w:r>
            <w:r>
              <w:rPr>
                <w:rFonts w:ascii="標楷體" w:eastAsia="標楷體" w:hAnsi="標楷體"/>
                <w:color w:val="000000"/>
              </w:rPr>
              <w:t>:□</w:t>
            </w:r>
            <w:r>
              <w:rPr>
                <w:rFonts w:ascii="標楷體" w:eastAsia="標楷體" w:hAnsi="標楷體"/>
                <w:color w:val="000000"/>
              </w:rPr>
              <w:t>一般戶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中低收入戶，補助</w:t>
            </w:r>
            <w:r>
              <w:rPr>
                <w:rFonts w:ascii="標楷體" w:eastAsia="標楷體" w:hAnsi="標楷體"/>
                <w:color w:val="000000"/>
              </w:rPr>
              <w:t>_______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低收入戶，補助</w:t>
            </w:r>
            <w:r>
              <w:rPr>
                <w:rFonts w:ascii="標楷體" w:eastAsia="標楷體" w:hAnsi="標楷體"/>
                <w:color w:val="000000"/>
              </w:rPr>
              <w:t>_______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  <w:p w14:paraId="7589E3BB" w14:textId="77777777" w:rsidR="00C035E1" w:rsidRDefault="00387E32">
            <w:pPr>
              <w:snapToGrid w:val="0"/>
              <w:spacing w:line="276" w:lineRule="auto"/>
              <w:ind w:left="235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          □</w:t>
            </w:r>
            <w:r>
              <w:rPr>
                <w:rFonts w:ascii="標楷體" w:eastAsia="標楷體" w:hAnsi="標楷體"/>
                <w:color w:val="000000"/>
              </w:rPr>
              <w:t>身心障礙者生活津貼，補助</w:t>
            </w:r>
            <w:r>
              <w:rPr>
                <w:rFonts w:ascii="標楷體" w:eastAsia="標楷體" w:hAnsi="標楷體"/>
                <w:color w:val="000000"/>
              </w:rPr>
              <w:softHyphen/>
            </w:r>
            <w:r>
              <w:rPr>
                <w:rFonts w:ascii="標楷體" w:eastAsia="標楷體" w:hAnsi="標楷體"/>
                <w:color w:val="000000"/>
              </w:rPr>
              <w:softHyphen/>
              <w:t>________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其他</w:t>
            </w:r>
            <w:r>
              <w:rPr>
                <w:rFonts w:ascii="標楷體" w:eastAsia="標楷體" w:hAnsi="標楷體"/>
                <w:color w:val="000000"/>
              </w:rPr>
              <w:t>:________________</w:t>
            </w:r>
          </w:p>
          <w:p w14:paraId="45F27771" w14:textId="77777777" w:rsidR="00C035E1" w:rsidRDefault="00387E32">
            <w:pPr>
              <w:snapToGrid w:val="0"/>
              <w:spacing w:line="276" w:lineRule="auto"/>
              <w:ind w:left="235"/>
              <w:jc w:val="both"/>
            </w:pPr>
            <w:r>
              <w:rPr>
                <w:rFonts w:ascii="標楷體" w:eastAsia="標楷體" w:hAnsi="標楷體"/>
                <w:color w:val="000000"/>
              </w:rPr>
              <w:t>4.</w:t>
            </w:r>
            <w:r>
              <w:rPr>
                <w:rFonts w:ascii="標楷體" w:eastAsia="標楷體" w:hAnsi="標楷體"/>
                <w:color w:val="000000"/>
              </w:rPr>
              <w:t>使用長照項目</w:t>
            </w:r>
            <w:r>
              <w:rPr>
                <w:rFonts w:ascii="標楷體" w:eastAsia="標楷體" w:hAnsi="標楷體"/>
                <w:color w:val="000000"/>
              </w:rPr>
              <w:t>:□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居家服務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喘息服務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交通接送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輔具購買</w:t>
            </w:r>
            <w:r>
              <w:rPr>
                <w:rFonts w:ascii="標楷體" w:eastAsia="標楷體" w:hAnsi="標楷體"/>
                <w:color w:val="000000"/>
              </w:rPr>
              <w:t>或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租借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(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項目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:     )</w:t>
            </w:r>
          </w:p>
          <w:p w14:paraId="01DD034B" w14:textId="77777777" w:rsidR="00C035E1" w:rsidRDefault="00387E32">
            <w:pPr>
              <w:snapToGrid w:val="0"/>
              <w:spacing w:line="276" w:lineRule="auto"/>
              <w:ind w:left="235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              □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營養餐飲服務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其他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</w:t>
            </w:r>
          </w:p>
          <w:p w14:paraId="16D4148A" w14:textId="77777777" w:rsidR="00C035E1" w:rsidRDefault="00387E32">
            <w:pPr>
              <w:snapToGrid w:val="0"/>
              <w:spacing w:line="320" w:lineRule="exact"/>
              <w:ind w:left="235"/>
              <w:jc w:val="both"/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>
              <w:rPr>
                <w:rFonts w:ascii="標楷體" w:eastAsia="標楷體" w:hAnsi="標楷體"/>
                <w:color w:val="000000"/>
              </w:rPr>
              <w:t>身</w:t>
            </w:r>
            <w:r>
              <w:rPr>
                <w:rFonts w:ascii="標楷體" w:eastAsia="標楷體" w:hAnsi="標楷體"/>
                <w:color w:val="000000"/>
              </w:rPr>
              <w:t>心障礙手冊</w:t>
            </w:r>
            <w:r>
              <w:rPr>
                <w:rFonts w:ascii="標楷體" w:eastAsia="標楷體" w:hAnsi="標楷體"/>
                <w:color w:val="000000"/>
              </w:rPr>
              <w:t>:□</w:t>
            </w:r>
            <w:r>
              <w:rPr>
                <w:rFonts w:ascii="標楷體" w:eastAsia="標楷體" w:hAnsi="標楷體"/>
                <w:color w:val="000000"/>
              </w:rPr>
              <w:t>無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有，第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類，程度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</w:rPr>
              <w:t>度</w:t>
            </w:r>
          </w:p>
          <w:p w14:paraId="61249FC4" w14:textId="77777777" w:rsidR="00C035E1" w:rsidRDefault="00387E32">
            <w:pPr>
              <w:spacing w:line="480" w:lineRule="exact"/>
              <w:jc w:val="both"/>
            </w:pPr>
            <w:r>
              <w:rPr>
                <w:rFonts w:ascii="標楷體" w:eastAsia="標楷體" w:hAnsi="標楷體"/>
                <w:szCs w:val="20"/>
              </w:rPr>
              <w:t>二、照顧者：家庭照顧支持服務意願：</w:t>
            </w:r>
            <w:r>
              <w:rPr>
                <w:rFonts w:ascii="標楷體" w:eastAsia="標楷體" w:hAnsi="標楷體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有</w:t>
            </w:r>
            <w:r>
              <w:rPr>
                <w:rFonts w:ascii="標楷體" w:eastAsia="標楷體" w:hAnsi="標楷體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無</w:t>
            </w:r>
            <w:r>
              <w:rPr>
                <w:rFonts w:ascii="標楷體" w:eastAsia="標楷體" w:hAnsi="標楷體"/>
                <w:szCs w:val="20"/>
              </w:rPr>
              <w:t>→</w:t>
            </w:r>
            <w:r>
              <w:rPr>
                <w:rFonts w:ascii="標楷體" w:eastAsia="標楷體" w:hAnsi="標楷體"/>
                <w:szCs w:val="20"/>
              </w:rPr>
              <w:t>原轉介單位持續關懷、協助連結相關資源</w:t>
            </w:r>
          </w:p>
        </w:tc>
      </w:tr>
      <w:tr w:rsidR="00C035E1" w14:paraId="008CE6B3" w14:textId="77777777">
        <w:tblPrEx>
          <w:tblCellMar>
            <w:top w:w="0" w:type="dxa"/>
            <w:bottom w:w="0" w:type="dxa"/>
          </w:tblCellMar>
        </w:tblPrEx>
        <w:trPr>
          <w:trHeight w:val="2098"/>
        </w:trPr>
        <w:tc>
          <w:tcPr>
            <w:tcW w:w="5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0F52F" w14:textId="77777777" w:rsidR="00C035E1" w:rsidRDefault="00387E32">
            <w:pPr>
              <w:spacing w:line="360" w:lineRule="auto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處理</w:t>
            </w:r>
          </w:p>
          <w:p w14:paraId="6A0AE443" w14:textId="77777777" w:rsidR="00C035E1" w:rsidRDefault="00387E32">
            <w:pPr>
              <w:spacing w:line="360" w:lineRule="auto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情形</w:t>
            </w:r>
          </w:p>
        </w:tc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E3D686" w14:textId="77777777" w:rsidR="00C035E1" w:rsidRDefault="00387E32">
            <w:pPr>
              <w:spacing w:line="360" w:lineRule="auto"/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提供服務：</w:t>
            </w: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轉介家庭照顧者支持據點評估</w:t>
            </w:r>
            <w:r>
              <w:rPr>
                <w:rFonts w:ascii="標楷體" w:eastAsia="標楷體" w:hAnsi="標楷體"/>
                <w:szCs w:val="20"/>
              </w:rPr>
              <w:t xml:space="preserve">  □</w:t>
            </w:r>
            <w:r>
              <w:rPr>
                <w:rFonts w:ascii="標楷體" w:eastAsia="標楷體" w:hAnsi="標楷體"/>
                <w:szCs w:val="20"/>
              </w:rPr>
              <w:t>進行失能等級評估</w:t>
            </w:r>
            <w:r>
              <w:rPr>
                <w:rFonts w:ascii="標楷體" w:eastAsia="標楷體" w:hAnsi="標楷體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Cs w:val="20"/>
                <w:u w:val="single"/>
              </w:rPr>
              <w:t xml:space="preserve">                                                                   </w:t>
            </w:r>
          </w:p>
          <w:p w14:paraId="45A9BA01" w14:textId="77777777" w:rsidR="00C035E1" w:rsidRDefault="00387E32">
            <w:pPr>
              <w:tabs>
                <w:tab w:val="left" w:pos="233"/>
              </w:tabs>
              <w:spacing w:line="360" w:lineRule="auto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無法提供服務：</w:t>
            </w:r>
          </w:p>
          <w:p w14:paraId="1B51A4B6" w14:textId="77777777" w:rsidR="00C035E1" w:rsidRDefault="00387E32">
            <w:pPr>
              <w:spacing w:line="360" w:lineRule="auto"/>
              <w:ind w:left="-2" w:firstLine="233"/>
            </w:pPr>
            <w:r>
              <w:rPr>
                <w:rFonts w:ascii="標楷體" w:eastAsia="標楷體" w:hAnsi="標楷體"/>
                <w:szCs w:val="20"/>
              </w:rPr>
              <w:t>原因：</w:t>
            </w:r>
            <w:r>
              <w:rPr>
                <w:rFonts w:ascii="標楷體" w:eastAsia="標楷體" w:hAnsi="標楷體"/>
                <w:szCs w:val="20"/>
                <w:u w:val="single"/>
              </w:rPr>
              <w:t xml:space="preserve">                                                                          </w:t>
            </w:r>
            <w:r>
              <w:rPr>
                <w:rFonts w:ascii="標楷體" w:eastAsia="標楷體" w:hAnsi="標楷體"/>
                <w:szCs w:val="20"/>
              </w:rPr>
              <w:t xml:space="preserve">                        </w:t>
            </w:r>
          </w:p>
          <w:p w14:paraId="2628A69F" w14:textId="77777777" w:rsidR="00C035E1" w:rsidRDefault="00387E32">
            <w:pPr>
              <w:spacing w:line="360" w:lineRule="auto"/>
            </w:pPr>
            <w:r>
              <w:rPr>
                <w:rFonts w:ascii="標楷體" w:eastAsia="標楷體" w:hAnsi="標楷體"/>
                <w:szCs w:val="20"/>
              </w:rPr>
              <w:t xml:space="preserve">        </w:t>
            </w:r>
            <w:r>
              <w:rPr>
                <w:rFonts w:ascii="標楷體" w:eastAsia="標楷體" w:hAnsi="標楷體"/>
                <w:szCs w:val="20"/>
                <w:u w:val="single"/>
              </w:rPr>
              <w:t xml:space="preserve">                                                                          </w:t>
            </w:r>
          </w:p>
        </w:tc>
      </w:tr>
    </w:tbl>
    <w:p w14:paraId="387B18B3" w14:textId="77777777" w:rsidR="00C035E1" w:rsidRDefault="00387E32">
      <w:pPr>
        <w:snapToGrid w:val="0"/>
      </w:pPr>
      <w:r>
        <w:rPr>
          <w:rFonts w:ascii="標楷體" w:eastAsia="標楷體" w:hAnsi="標楷體"/>
          <w:szCs w:val="20"/>
        </w:rPr>
        <w:t>照顧專員簽章：</w:t>
      </w:r>
      <w:r>
        <w:rPr>
          <w:rFonts w:ascii="標楷體" w:eastAsia="標楷體" w:hAnsi="標楷體"/>
          <w:szCs w:val="20"/>
        </w:rPr>
        <w:t xml:space="preserve"> </w:t>
      </w:r>
      <w:r>
        <w:rPr>
          <w:rFonts w:ascii="標楷體" w:eastAsia="標楷體" w:hAnsi="標楷體"/>
          <w:szCs w:val="20"/>
        </w:rPr>
        <w:t xml:space="preserve">                                   </w:t>
      </w:r>
      <w:r>
        <w:rPr>
          <w:rFonts w:ascii="標楷體" w:eastAsia="標楷體" w:hAnsi="標楷體"/>
          <w:szCs w:val="20"/>
        </w:rPr>
        <w:t>照管督導簽章：</w:t>
      </w:r>
    </w:p>
    <w:p w14:paraId="656F634B" w14:textId="77777777" w:rsidR="00C035E1" w:rsidRDefault="00387E32">
      <w:pPr>
        <w:snapToGrid w:val="0"/>
        <w:jc w:val="center"/>
      </w:pPr>
      <w:r>
        <w:rPr>
          <w:rFonts w:ascii="標楷體" w:eastAsia="標楷體" w:hAnsi="標楷體"/>
          <w:b/>
          <w:bCs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9D951" wp14:editId="0192DC89">
                <wp:simplePos x="0" y="0"/>
                <wp:positionH relativeFrom="page">
                  <wp:align>left</wp:align>
                </wp:positionH>
                <wp:positionV relativeFrom="paragraph">
                  <wp:posOffset>165735</wp:posOffset>
                </wp:positionV>
                <wp:extent cx="7543800" cy="22860"/>
                <wp:effectExtent l="0" t="0" r="19050" b="3429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2286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BF7E94" id="直線接點 3" o:spid="_x0000_s1026" type="#_x0000_t32" style="position:absolute;margin-left:0;margin-top:13.05pt;width:594pt;height:1.8pt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" strokeweight=".26467mm">
                <v:stroke joinstyle="miter"/>
                <w10:wrap anchorx="page"/>
              </v:shape>
            </w:pict>
          </mc:Fallback>
        </mc:AlternateContent>
      </w:r>
    </w:p>
    <w:p w14:paraId="7D41187F" w14:textId="77777777" w:rsidR="00C035E1" w:rsidRDefault="00387E32">
      <w:pPr>
        <w:snapToGrid w:val="0"/>
        <w:jc w:val="center"/>
      </w:pPr>
      <w:r>
        <w:rPr>
          <w:rFonts w:ascii="標楷體" w:eastAsia="標楷體" w:hAnsi="標楷體"/>
          <w:b/>
          <w:bCs/>
          <w:sz w:val="32"/>
          <w:szCs w:val="20"/>
        </w:rPr>
        <w:t>家照據點轉介回覆單</w:t>
      </w:r>
    </w:p>
    <w:tbl>
      <w:tblPr>
        <w:tblW w:w="103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9794"/>
      </w:tblGrid>
      <w:tr w:rsidR="00C035E1" w14:paraId="747702D6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038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5C1B0" w14:textId="77777777" w:rsidR="00C035E1" w:rsidRDefault="00387E32">
            <w:pPr>
              <w:spacing w:line="48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接案單位：</w:t>
            </w:r>
          </w:p>
          <w:p w14:paraId="05F45907" w14:textId="77777777" w:rsidR="00C035E1" w:rsidRDefault="00387E32">
            <w:pPr>
              <w:spacing w:line="480" w:lineRule="exact"/>
              <w:jc w:val="both"/>
            </w:pPr>
            <w:r>
              <w:rPr>
                <w:rFonts w:ascii="標楷體" w:eastAsia="標楷體" w:hAnsi="標楷體"/>
                <w:szCs w:val="20"/>
                <w:lang w:eastAsia="zh-HK"/>
              </w:rPr>
              <w:t>電話</w:t>
            </w:r>
            <w:r>
              <w:rPr>
                <w:rFonts w:ascii="標楷體" w:eastAsia="標楷體" w:hAnsi="標楷體"/>
                <w:szCs w:val="20"/>
                <w:lang w:eastAsia="zh-HK"/>
              </w:rPr>
              <w:t>:</w:t>
            </w:r>
            <w:r>
              <w:rPr>
                <w:rFonts w:ascii="標楷體" w:eastAsia="標楷體" w:hAnsi="標楷體"/>
                <w:szCs w:val="20"/>
              </w:rPr>
              <w:t xml:space="preserve">                                   </w:t>
            </w:r>
            <w:r>
              <w:rPr>
                <w:rFonts w:ascii="標楷體" w:eastAsia="標楷體" w:hAnsi="標楷體"/>
                <w:szCs w:val="20"/>
                <w:lang w:eastAsia="zh-HK"/>
              </w:rPr>
              <w:t>傳真</w:t>
            </w:r>
            <w:r>
              <w:rPr>
                <w:rFonts w:ascii="標楷體" w:eastAsia="標楷體" w:hAnsi="標楷體"/>
                <w:szCs w:val="20"/>
                <w:lang w:eastAsia="zh-HK"/>
              </w:rPr>
              <w:t>:</w:t>
            </w:r>
          </w:p>
          <w:p w14:paraId="0A081E17" w14:textId="77777777" w:rsidR="00C035E1" w:rsidRDefault="00387E32">
            <w:pPr>
              <w:spacing w:line="480" w:lineRule="exact"/>
              <w:jc w:val="both"/>
            </w:pPr>
            <w:r>
              <w:rPr>
                <w:rFonts w:ascii="標楷體" w:eastAsia="標楷體" w:hAnsi="標楷體"/>
                <w:szCs w:val="20"/>
                <w:lang w:eastAsia="zh-HK"/>
              </w:rPr>
              <w:t>E-mail</w:t>
            </w:r>
            <w:r>
              <w:rPr>
                <w:rFonts w:ascii="標楷體" w:eastAsia="標楷體" w:hAnsi="標楷體"/>
                <w:szCs w:val="20"/>
              </w:rPr>
              <w:t>：</w:t>
            </w:r>
          </w:p>
        </w:tc>
      </w:tr>
      <w:tr w:rsidR="00C035E1" w14:paraId="76F27561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038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4CB93" w14:textId="77777777" w:rsidR="00C035E1" w:rsidRDefault="00387E32">
            <w:pPr>
              <w:spacing w:line="480" w:lineRule="exact"/>
              <w:jc w:val="both"/>
            </w:pPr>
            <w:r>
              <w:rPr>
                <w:rFonts w:ascii="標楷體" w:eastAsia="標楷體" w:hAnsi="標楷體"/>
                <w:szCs w:val="20"/>
              </w:rPr>
              <w:t>個案</w:t>
            </w:r>
            <w:r>
              <w:rPr>
                <w:rFonts w:ascii="標楷體" w:eastAsia="標楷體" w:hAnsi="標楷體"/>
                <w:szCs w:val="20"/>
              </w:rPr>
              <w:t>(</w:t>
            </w:r>
            <w:r>
              <w:rPr>
                <w:rFonts w:ascii="標楷體" w:eastAsia="標楷體" w:hAnsi="標楷體"/>
                <w:szCs w:val="20"/>
                <w:lang w:eastAsia="zh-HK"/>
              </w:rPr>
              <w:t>照</w:t>
            </w:r>
            <w:r>
              <w:rPr>
                <w:rFonts w:ascii="標楷體" w:eastAsia="標楷體" w:hAnsi="標楷體"/>
                <w:szCs w:val="20"/>
              </w:rPr>
              <w:t>顧</w:t>
            </w:r>
            <w:r>
              <w:rPr>
                <w:rFonts w:ascii="標楷體" w:eastAsia="標楷體" w:hAnsi="標楷體"/>
                <w:szCs w:val="20"/>
                <w:lang w:eastAsia="zh-HK"/>
              </w:rPr>
              <w:t>者</w:t>
            </w:r>
            <w:r>
              <w:rPr>
                <w:rFonts w:ascii="標楷體" w:eastAsia="標楷體" w:hAnsi="標楷體"/>
                <w:szCs w:val="20"/>
                <w:lang w:eastAsia="zh-HK"/>
              </w:rPr>
              <w:t>)</w:t>
            </w:r>
            <w:r>
              <w:rPr>
                <w:rFonts w:ascii="標楷體" w:eastAsia="標楷體" w:hAnsi="標楷體"/>
                <w:szCs w:val="20"/>
              </w:rPr>
              <w:t>姓名：</w:t>
            </w:r>
            <w:r>
              <w:rPr>
                <w:rFonts w:ascii="標楷體" w:eastAsia="標楷體" w:hAnsi="標楷體"/>
                <w:szCs w:val="20"/>
              </w:rPr>
              <w:t xml:space="preserve">                                 </w:t>
            </w:r>
            <w:r>
              <w:rPr>
                <w:rFonts w:ascii="標楷體" w:eastAsia="標楷體" w:hAnsi="標楷體"/>
                <w:szCs w:val="20"/>
              </w:rPr>
              <w:t>回覆日期：</w:t>
            </w:r>
          </w:p>
        </w:tc>
      </w:tr>
      <w:tr w:rsidR="00C035E1" w14:paraId="31FBE75E" w14:textId="77777777">
        <w:tblPrEx>
          <w:tblCellMar>
            <w:top w:w="0" w:type="dxa"/>
            <w:bottom w:w="0" w:type="dxa"/>
          </w:tblCellMar>
        </w:tblPrEx>
        <w:trPr>
          <w:trHeight w:val="2098"/>
        </w:trPr>
        <w:tc>
          <w:tcPr>
            <w:tcW w:w="5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E062B" w14:textId="77777777" w:rsidR="00C035E1" w:rsidRDefault="00387E32">
            <w:pPr>
              <w:spacing w:line="360" w:lineRule="auto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處理</w:t>
            </w:r>
          </w:p>
          <w:p w14:paraId="398F8A3F" w14:textId="77777777" w:rsidR="00C035E1" w:rsidRDefault="00387E32">
            <w:pPr>
              <w:spacing w:line="360" w:lineRule="auto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情形</w:t>
            </w:r>
          </w:p>
        </w:tc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B75892" w14:textId="77777777" w:rsidR="00C035E1" w:rsidRDefault="00387E32">
            <w:pPr>
              <w:spacing w:line="360" w:lineRule="auto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提供服務：</w:t>
            </w:r>
          </w:p>
          <w:p w14:paraId="5ECDB007" w14:textId="77777777" w:rsidR="00C035E1" w:rsidRDefault="00387E32">
            <w:pPr>
              <w:spacing w:line="360" w:lineRule="auto"/>
              <w:ind w:hanging="211"/>
            </w:pPr>
            <w:r>
              <w:rPr>
                <w:rFonts w:ascii="標楷體" w:eastAsia="標楷體" w:hAnsi="標楷體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Cs w:val="20"/>
              </w:rPr>
              <w:t>處理情形：</w:t>
            </w:r>
            <w:r>
              <w:rPr>
                <w:rFonts w:ascii="標楷體" w:eastAsia="標楷體" w:hAnsi="標楷體"/>
                <w:szCs w:val="20"/>
                <w:u w:val="single"/>
              </w:rPr>
              <w:t xml:space="preserve">                                                                     </w:t>
            </w:r>
          </w:p>
          <w:p w14:paraId="13E6F854" w14:textId="77777777" w:rsidR="00C035E1" w:rsidRDefault="00387E32">
            <w:pPr>
              <w:tabs>
                <w:tab w:val="left" w:pos="233"/>
              </w:tabs>
              <w:spacing w:line="360" w:lineRule="auto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無法提供服務：</w:t>
            </w:r>
          </w:p>
          <w:p w14:paraId="1ED164B1" w14:textId="77777777" w:rsidR="00C035E1" w:rsidRDefault="00387E32">
            <w:pPr>
              <w:spacing w:line="360" w:lineRule="auto"/>
              <w:ind w:left="-2" w:firstLine="233"/>
            </w:pPr>
            <w:r>
              <w:rPr>
                <w:rFonts w:ascii="標楷體" w:eastAsia="標楷體" w:hAnsi="標楷體"/>
                <w:szCs w:val="20"/>
              </w:rPr>
              <w:t>原因：</w:t>
            </w:r>
            <w:r>
              <w:rPr>
                <w:rFonts w:ascii="標楷體" w:eastAsia="標楷體" w:hAnsi="標楷體"/>
                <w:szCs w:val="20"/>
                <w:u w:val="single"/>
              </w:rPr>
              <w:t xml:space="preserve">                                                                          </w:t>
            </w:r>
            <w:r>
              <w:rPr>
                <w:rFonts w:ascii="標楷體" w:eastAsia="標楷體" w:hAnsi="標楷體"/>
                <w:szCs w:val="20"/>
              </w:rPr>
              <w:t xml:space="preserve">                        </w:t>
            </w:r>
          </w:p>
          <w:p w14:paraId="62109A4A" w14:textId="77777777" w:rsidR="00C035E1" w:rsidRDefault="00387E32">
            <w:pPr>
              <w:spacing w:line="360" w:lineRule="auto"/>
            </w:pPr>
            <w:r>
              <w:rPr>
                <w:rFonts w:ascii="標楷體" w:eastAsia="標楷體" w:hAnsi="標楷體"/>
                <w:szCs w:val="20"/>
              </w:rPr>
              <w:t xml:space="preserve">        </w:t>
            </w:r>
            <w:r>
              <w:rPr>
                <w:rFonts w:ascii="標楷體" w:eastAsia="標楷體" w:hAnsi="標楷體"/>
                <w:szCs w:val="20"/>
                <w:u w:val="single"/>
              </w:rPr>
              <w:t xml:space="preserve">                                                                   </w:t>
            </w:r>
            <w:r>
              <w:rPr>
                <w:rFonts w:ascii="標楷體" w:eastAsia="標楷體" w:hAnsi="標楷體"/>
                <w:szCs w:val="20"/>
                <w:u w:val="single"/>
              </w:rPr>
              <w:t xml:space="preserve">       </w:t>
            </w:r>
          </w:p>
        </w:tc>
      </w:tr>
    </w:tbl>
    <w:p w14:paraId="27E7DCDD" w14:textId="77777777" w:rsidR="00C035E1" w:rsidRDefault="00387E32">
      <w:pPr>
        <w:spacing w:line="360" w:lineRule="auto"/>
        <w:ind w:left="283" w:firstLine="1"/>
        <w:rPr>
          <w:rFonts w:ascii="標楷體" w:eastAsia="標楷體" w:hAnsi="標楷體"/>
          <w:szCs w:val="20"/>
        </w:rPr>
        <w:sectPr w:rsidR="00C035E1">
          <w:headerReference w:type="default" r:id="rId11"/>
          <w:footerReference w:type="default" r:id="rId12"/>
          <w:pgSz w:w="11906" w:h="16838"/>
          <w:pgMar w:top="707" w:right="991" w:bottom="851" w:left="851" w:header="720" w:footer="720" w:gutter="0"/>
          <w:cols w:space="720"/>
          <w:docGrid w:type="lines" w:linePitch="962"/>
        </w:sectPr>
      </w:pPr>
      <w:r>
        <w:rPr>
          <w:rFonts w:ascii="標楷體" w:eastAsia="標楷體" w:hAnsi="標楷體"/>
          <w:szCs w:val="20"/>
        </w:rPr>
        <w:t xml:space="preserve">   </w:t>
      </w:r>
      <w:r>
        <w:rPr>
          <w:rFonts w:ascii="標楷體" w:eastAsia="標楷體" w:hAnsi="標楷體"/>
          <w:szCs w:val="20"/>
        </w:rPr>
        <w:t>承辦人簽章：</w:t>
      </w:r>
      <w:r>
        <w:rPr>
          <w:rFonts w:ascii="標楷體" w:eastAsia="標楷體" w:hAnsi="標楷體"/>
          <w:szCs w:val="20"/>
        </w:rPr>
        <w:t xml:space="preserve">                               </w:t>
      </w:r>
      <w:r>
        <w:rPr>
          <w:rFonts w:ascii="標楷體" w:eastAsia="標楷體" w:hAnsi="標楷體"/>
          <w:szCs w:val="20"/>
        </w:rPr>
        <w:t>主管簽章：</w:t>
      </w:r>
    </w:p>
    <w:p w14:paraId="0510CA5A" w14:textId="77777777" w:rsidR="00C035E1" w:rsidRDefault="00387E32">
      <w:pPr>
        <w:pStyle w:val="Textbody"/>
        <w:snapToGrid w:val="0"/>
        <w:spacing w:line="48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lastRenderedPageBreak/>
        <w:t>高雄市</w:t>
      </w:r>
      <w:r>
        <w:rPr>
          <w:rFonts w:ascii="標楷體" w:eastAsia="標楷體" w:hAnsi="標楷體"/>
          <w:b/>
          <w:sz w:val="36"/>
          <w:szCs w:val="32"/>
        </w:rPr>
        <w:t>112</w:t>
      </w:r>
      <w:r>
        <w:rPr>
          <w:rFonts w:ascii="標楷體" w:eastAsia="標楷體" w:hAnsi="標楷體"/>
          <w:b/>
          <w:sz w:val="36"/>
          <w:szCs w:val="32"/>
        </w:rPr>
        <w:t>年家庭照顧者支持性服務</w:t>
      </w:r>
    </w:p>
    <w:p w14:paraId="702F9DC8" w14:textId="77777777" w:rsidR="00C035E1" w:rsidRDefault="00387E32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>據點一覽表</w:t>
      </w: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"/>
        <w:gridCol w:w="680"/>
        <w:gridCol w:w="681"/>
        <w:gridCol w:w="2206"/>
        <w:gridCol w:w="1984"/>
        <w:gridCol w:w="2127"/>
        <w:gridCol w:w="1984"/>
      </w:tblGrid>
      <w:tr w:rsidR="00C035E1" w14:paraId="4856B790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4FF9C" w14:textId="77777777" w:rsidR="00C035E1" w:rsidRDefault="00C035E1">
            <w:pPr>
              <w:pStyle w:val="Textbody"/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EEA8D" w14:textId="77777777" w:rsidR="00C035E1" w:rsidRDefault="00387E32">
            <w:pPr>
              <w:pStyle w:val="Textbody"/>
              <w:spacing w:before="180" w:after="180" w:line="44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序號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8E5D6" w14:textId="77777777" w:rsidR="00C035E1" w:rsidRDefault="00387E32">
            <w:pPr>
              <w:pStyle w:val="Textbody"/>
              <w:spacing w:before="180" w:after="180" w:line="44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分區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60893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單位名稱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23D454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服務區域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958E0E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連絡電話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778C86" w14:textId="77777777" w:rsidR="00C035E1" w:rsidRDefault="00387E32">
            <w:pPr>
              <w:pStyle w:val="Textbody"/>
              <w:tabs>
                <w:tab w:val="left" w:pos="2114"/>
              </w:tabs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聯絡人</w:t>
            </w:r>
          </w:p>
        </w:tc>
      </w:tr>
      <w:tr w:rsidR="00C035E1" w14:paraId="78900964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CE2B5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據點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219F6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D4E5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鳳山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65000" w14:textId="77777777" w:rsidR="00C035E1" w:rsidRDefault="00387E32">
            <w:pPr>
              <w:pStyle w:val="Textbody"/>
              <w:spacing w:line="440" w:lineRule="exact"/>
              <w:jc w:val="both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社團法人高雄長期照顧人員福利促進協會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C7DEBF" w14:textId="77777777" w:rsidR="00C035E1" w:rsidRDefault="00387E32">
            <w:pPr>
              <w:pStyle w:val="Textbody"/>
              <w:spacing w:line="440" w:lineRule="exact"/>
            </w:pPr>
            <w:r>
              <w:rPr>
                <w:rFonts w:ascii="標楷體" w:eastAsia="標楷體" w:hAnsi="標楷體"/>
                <w:bCs/>
                <w:szCs w:val="24"/>
              </w:rPr>
              <w:t>鳳山區、鳥松區、仁武區、大社區、大樹區、大寮區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B941EB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07-7010725</w:t>
            </w:r>
          </w:p>
          <w:p w14:paraId="6422AA03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07-7010727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E12689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許智琪</w:t>
            </w:r>
          </w:p>
        </w:tc>
      </w:tr>
      <w:tr w:rsidR="00C035E1" w14:paraId="510E88CA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5474D" w14:textId="77777777" w:rsidR="00C035E1" w:rsidRDefault="00C035E1">
            <w:pPr>
              <w:widowControl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D261F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C423C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三民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5E2DF" w14:textId="77777777" w:rsidR="00C035E1" w:rsidRDefault="00387E32">
            <w:pPr>
              <w:pStyle w:val="Textbody"/>
              <w:spacing w:line="440" w:lineRule="exact"/>
              <w:jc w:val="both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社團法人高雄市家庭照顧者關懷協會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1D4E25" w14:textId="77777777" w:rsidR="00C035E1" w:rsidRDefault="00387E32">
            <w:pPr>
              <w:pStyle w:val="Textbody"/>
              <w:spacing w:line="440" w:lineRule="exact"/>
              <w:jc w:val="center"/>
            </w:pPr>
            <w:r>
              <w:rPr>
                <w:rFonts w:ascii="標楷體" w:eastAsia="標楷體" w:hAnsi="標楷體"/>
                <w:bCs/>
                <w:szCs w:val="24"/>
              </w:rPr>
              <w:t>三民區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4B9FB4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07-3223839#306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3ABA6B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黃雅菁</w:t>
            </w:r>
          </w:p>
        </w:tc>
      </w:tr>
      <w:tr w:rsidR="00C035E1" w14:paraId="0C4256C1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29935" w14:textId="77777777" w:rsidR="00C035E1" w:rsidRDefault="00C035E1">
            <w:pPr>
              <w:widowControl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C4857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1363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苓雅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49861" w14:textId="77777777" w:rsidR="00C035E1" w:rsidRDefault="00387E32">
            <w:pPr>
              <w:pStyle w:val="Textbody"/>
              <w:spacing w:line="440" w:lineRule="exact"/>
              <w:jc w:val="both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高雄市受恩社區關懷協會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D68BCA" w14:textId="77777777" w:rsidR="00C035E1" w:rsidRDefault="00387E32">
            <w:pPr>
              <w:pStyle w:val="Textbody"/>
              <w:spacing w:line="440" w:lineRule="exact"/>
              <w:jc w:val="center"/>
            </w:pPr>
            <w:r>
              <w:rPr>
                <w:rFonts w:ascii="標楷體" w:eastAsia="標楷體" w:hAnsi="標楷體"/>
                <w:bCs/>
                <w:szCs w:val="24"/>
              </w:rPr>
              <w:t>苓雅區、新興區、前金區、鹽埕區、鼓山區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BDBA52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07-7275160</w:t>
            </w:r>
          </w:p>
          <w:p w14:paraId="06A1B1E3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07-7275260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31F9A1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周家好</w:t>
            </w:r>
          </w:p>
        </w:tc>
      </w:tr>
      <w:tr w:rsidR="00C035E1" w14:paraId="5E3B8AD7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6E59B" w14:textId="77777777" w:rsidR="00C035E1" w:rsidRDefault="00C035E1">
            <w:pPr>
              <w:widowControl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34DB0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845BB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岡山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80D3F" w14:textId="77777777" w:rsidR="00C035E1" w:rsidRDefault="00387E32">
            <w:pPr>
              <w:pStyle w:val="Textbody"/>
              <w:spacing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財團法人濟興長青基金會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B0FC88" w14:textId="77777777" w:rsidR="00C035E1" w:rsidRDefault="00387E32">
            <w:pPr>
              <w:pStyle w:val="Textbody"/>
              <w:spacing w:line="440" w:lineRule="exact"/>
              <w:jc w:val="center"/>
            </w:pPr>
            <w:r>
              <w:rPr>
                <w:rFonts w:ascii="標楷體" w:eastAsia="標楷體" w:hAnsi="標楷體"/>
                <w:bCs/>
                <w:szCs w:val="24"/>
              </w:rPr>
              <w:t>田寮區、阿蓮區、路竹區、湖內區、茄萣區、永安區、彌陀區、梓官區、橋頭區、岡山區、燕巢區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D4D4A8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07-6115206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EF1669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林以紳</w:t>
            </w:r>
          </w:p>
        </w:tc>
      </w:tr>
      <w:tr w:rsidR="00C035E1" w14:paraId="424B8C8A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A4BFF" w14:textId="77777777" w:rsidR="00C035E1" w:rsidRDefault="00C035E1">
            <w:pPr>
              <w:widowControl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25313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9C6C8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左楠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BE069" w14:textId="77777777" w:rsidR="00C035E1" w:rsidRDefault="00387E32">
            <w:pPr>
              <w:pStyle w:val="Textbody"/>
              <w:spacing w:line="440" w:lineRule="exact"/>
              <w:jc w:val="both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高雄市受恩社區關懷協會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BD22CA" w14:textId="77777777" w:rsidR="00C035E1" w:rsidRDefault="00387E32">
            <w:pPr>
              <w:pStyle w:val="Textbody"/>
              <w:spacing w:line="440" w:lineRule="exact"/>
              <w:jc w:val="center"/>
            </w:pPr>
            <w:r>
              <w:rPr>
                <w:rFonts w:ascii="標楷體" w:eastAsia="標楷體" w:hAnsi="標楷體"/>
                <w:bCs/>
                <w:szCs w:val="24"/>
              </w:rPr>
              <w:t>左營區、楠梓區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EC88F5" w14:textId="77777777" w:rsidR="00C035E1" w:rsidRDefault="00387E32">
            <w:pPr>
              <w:pStyle w:val="Textbody"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07-5588100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4EF64B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陳彥吟</w:t>
            </w:r>
          </w:p>
        </w:tc>
      </w:tr>
      <w:tr w:rsidR="00C035E1" w14:paraId="60CB57DF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B562F" w14:textId="77777777" w:rsidR="00C035E1" w:rsidRDefault="00C035E1">
            <w:pPr>
              <w:widowControl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630ED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FC47F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小港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21227" w14:textId="77777777" w:rsidR="00C035E1" w:rsidRDefault="00387E32">
            <w:pPr>
              <w:pStyle w:val="Textbody"/>
              <w:spacing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台灣東裕健康促進發展協會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2F5016" w14:textId="77777777" w:rsidR="00C035E1" w:rsidRDefault="00387E32">
            <w:pPr>
              <w:pStyle w:val="Textbody"/>
              <w:spacing w:line="440" w:lineRule="exact"/>
            </w:pPr>
            <w:r>
              <w:rPr>
                <w:rFonts w:ascii="標楷體" w:eastAsia="標楷體" w:hAnsi="標楷體"/>
                <w:bCs/>
                <w:szCs w:val="24"/>
              </w:rPr>
              <w:t>前鎮區、小港區、旗津區、林園區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2047D0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07-3311088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6FDF03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楊涵淨</w:t>
            </w:r>
          </w:p>
        </w:tc>
      </w:tr>
      <w:tr w:rsidR="00C035E1" w14:paraId="48D62CD2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E16C" w14:textId="77777777" w:rsidR="00C035E1" w:rsidRDefault="00C035E1">
            <w:pPr>
              <w:widowControl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2DD26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AF0D0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旗山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55EFC" w14:textId="77777777" w:rsidR="00C035E1" w:rsidRDefault="00387E32">
            <w:pPr>
              <w:pStyle w:val="Textbody"/>
              <w:spacing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社團法人高雄市生活復健自立支援協會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A9DA76" w14:textId="77777777" w:rsidR="00C035E1" w:rsidRDefault="00387E32">
            <w:pPr>
              <w:pStyle w:val="Textbody"/>
              <w:spacing w:line="440" w:lineRule="exact"/>
              <w:jc w:val="center"/>
            </w:pPr>
            <w:r>
              <w:rPr>
                <w:rFonts w:ascii="標楷體" w:eastAsia="標楷體" w:hAnsi="標楷體"/>
                <w:bCs/>
                <w:szCs w:val="24"/>
              </w:rPr>
              <w:t>旗山區、美濃區、內門區、六龜區、杉林區、甲仙區、桃源區、茂林區、那瑪夏區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2ED6E0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07-6623335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F652E1" w14:textId="77777777" w:rsidR="00C035E1" w:rsidRDefault="00387E32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廖蕙鈴</w:t>
            </w:r>
          </w:p>
        </w:tc>
      </w:tr>
    </w:tbl>
    <w:p w14:paraId="5B825F23" w14:textId="77777777" w:rsidR="00C035E1" w:rsidRDefault="00C035E1">
      <w:pPr>
        <w:spacing w:line="360" w:lineRule="auto"/>
        <w:ind w:left="283" w:firstLine="1"/>
        <w:rPr>
          <w:rFonts w:ascii="標楷體" w:eastAsia="標楷體" w:hAnsi="標楷體"/>
          <w:szCs w:val="20"/>
        </w:rPr>
      </w:pPr>
    </w:p>
    <w:sectPr w:rsidR="00C035E1">
      <w:headerReference w:type="default" r:id="rId13"/>
      <w:footerReference w:type="default" r:id="rId14"/>
      <w:pgSz w:w="11906" w:h="16838"/>
      <w:pgMar w:top="707" w:right="991" w:bottom="851" w:left="851" w:header="720" w:footer="720" w:gutter="0"/>
      <w:cols w:space="720"/>
      <w:docGrid w:type="lines" w:linePitch="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0F4D" w14:textId="77777777" w:rsidR="00000000" w:rsidRDefault="00387E32">
      <w:r>
        <w:separator/>
      </w:r>
    </w:p>
  </w:endnote>
  <w:endnote w:type="continuationSeparator" w:id="0">
    <w:p w14:paraId="78038245" w14:textId="77777777" w:rsidR="00000000" w:rsidRDefault="0038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D84A" w14:textId="77777777" w:rsidR="005C04B2" w:rsidRDefault="00387E32">
    <w:pPr>
      <w:pStyle w:val="a7"/>
      <w:jc w:val="center"/>
    </w:pPr>
  </w:p>
  <w:p w14:paraId="1B3D80DA" w14:textId="77777777" w:rsidR="005C04B2" w:rsidRDefault="00387E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71C1" w14:textId="77777777" w:rsidR="005C04B2" w:rsidRDefault="00387E32">
    <w:pPr>
      <w:pStyle w:val="a7"/>
      <w:jc w:val="center"/>
    </w:pPr>
  </w:p>
  <w:p w14:paraId="6C1CDA85" w14:textId="77777777" w:rsidR="005C04B2" w:rsidRDefault="00387E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8160F" w14:textId="77777777" w:rsidR="005C04B2" w:rsidRDefault="00387E32">
    <w:pPr>
      <w:pStyle w:val="a7"/>
      <w:jc w:val="center"/>
    </w:pPr>
  </w:p>
  <w:p w14:paraId="087326A7" w14:textId="77777777" w:rsidR="005C04B2" w:rsidRDefault="00387E32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8EC2" w14:textId="77777777" w:rsidR="005C04B2" w:rsidRDefault="00387E32">
    <w:pPr>
      <w:pStyle w:val="a7"/>
      <w:jc w:val="center"/>
    </w:pPr>
  </w:p>
  <w:p w14:paraId="4D327055" w14:textId="77777777" w:rsidR="005C04B2" w:rsidRDefault="00387E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31AA7" w14:textId="77777777" w:rsidR="00000000" w:rsidRDefault="00387E32">
      <w:r>
        <w:rPr>
          <w:color w:val="000000"/>
        </w:rPr>
        <w:separator/>
      </w:r>
    </w:p>
  </w:footnote>
  <w:footnote w:type="continuationSeparator" w:id="0">
    <w:p w14:paraId="54336E3F" w14:textId="77777777" w:rsidR="00000000" w:rsidRDefault="00387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64F2" w14:textId="77777777" w:rsidR="005C04B2" w:rsidRDefault="00387E32">
    <w:pPr>
      <w:pStyle w:val="a5"/>
      <w:ind w:right="1000"/>
      <w:jc w:val="right"/>
    </w:pPr>
    <w:r>
      <w:t xml:space="preserve">                                                                         1121019</w:t>
    </w:r>
    <w:r>
      <w:t>修訂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6BCC" w14:textId="77777777" w:rsidR="005C04B2" w:rsidRDefault="00387E32">
    <w:pPr>
      <w:pStyle w:val="a5"/>
      <w:ind w:right="1000"/>
      <w:jc w:val="right"/>
    </w:pPr>
    <w:r>
      <w:t xml:space="preserve">                                                                         1121019</w:t>
    </w:r>
    <w:r>
      <w:t>修訂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8197C" w14:textId="77777777" w:rsidR="005C04B2" w:rsidRDefault="00387E32">
    <w:pPr>
      <w:pStyle w:val="a5"/>
      <w:ind w:right="1000"/>
      <w:jc w:val="right"/>
    </w:pPr>
    <w:r>
      <w:t xml:space="preserve">                                                                         1121019</w:t>
    </w:r>
    <w:r>
      <w:t>修訂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4391" w14:textId="77777777" w:rsidR="005C04B2" w:rsidRDefault="00387E32">
    <w:pPr>
      <w:pStyle w:val="a5"/>
      <w:ind w:right="1000"/>
      <w:jc w:val="right"/>
    </w:pPr>
    <w:r>
      <w:t xml:space="preserve">                                                                         1121019</w:t>
    </w:r>
    <w: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56BA2"/>
    <w:multiLevelType w:val="multilevel"/>
    <w:tmpl w:val="D81C220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035E1"/>
    <w:rsid w:val="00387E32"/>
    <w:rsid w:val="00C0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F43380"/>
  <w15:docId w15:val="{CEA3242B-5362-4E2E-A3B0-15A1E4EA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2">
    <w:name w:val="heading 2"/>
    <w:basedOn w:val="a"/>
    <w:uiPriority w:val="9"/>
    <w:semiHidden/>
    <w:unhideWhenUsed/>
    <w:qFormat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List Paragraph"/>
    <w:basedOn w:val="a"/>
    <w:pPr>
      <w:ind w:left="480"/>
    </w:p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FollowedHyperlink"/>
    <w:basedOn w:val="a0"/>
    <w:rPr>
      <w:color w:val="800080"/>
      <w:u w:val="single"/>
    </w:rPr>
  </w:style>
  <w:style w:type="paragraph" w:customStyle="1" w:styleId="Textbody">
    <w:name w:val="Text body"/>
    <w:pPr>
      <w:widowControl w:val="0"/>
      <w:suppressAutoHyphens/>
    </w:p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Owner</cp:lastModifiedBy>
  <cp:revision>2</cp:revision>
  <cp:lastPrinted>2022-11-29T01:24:00Z</cp:lastPrinted>
  <dcterms:created xsi:type="dcterms:W3CDTF">2023-12-25T07:59:00Z</dcterms:created>
  <dcterms:modified xsi:type="dcterms:W3CDTF">2023-12-25T07:59:00Z</dcterms:modified>
</cp:coreProperties>
</file>